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86C5" w14:textId="666FC034" w:rsidR="006A3513" w:rsidRDefault="006E2024" w:rsidP="00010C70">
      <w:pPr>
        <w:pStyle w:val="ReturnAddress"/>
        <w:framePr w:w="10095" w:h="1015" w:hRule="exact" w:vSpace="187" w:wrap="around" w:x="795" w:y="13505"/>
        <w:rPr>
          <w:sz w:val="22"/>
        </w:rPr>
      </w:pPr>
      <w:r>
        <w:rPr>
          <w:i/>
          <w:sz w:val="22"/>
        </w:rPr>
        <w:t>Jeff Taylor</w:t>
      </w:r>
      <w:r w:rsidR="00BC2CC6">
        <w:rPr>
          <w:i/>
          <w:sz w:val="22"/>
        </w:rPr>
        <w:t>, Principal</w:t>
      </w:r>
      <w:r w:rsidR="006A3513">
        <w:rPr>
          <w:sz w:val="22"/>
        </w:rPr>
        <w:tab/>
      </w:r>
      <w:r w:rsidR="006A3513">
        <w:rPr>
          <w:sz w:val="22"/>
        </w:rPr>
        <w:tab/>
      </w:r>
      <w:r w:rsidR="006A3513">
        <w:rPr>
          <w:sz w:val="22"/>
        </w:rPr>
        <w:tab/>
      </w:r>
      <w:r w:rsidR="006A3513">
        <w:rPr>
          <w:sz w:val="22"/>
        </w:rPr>
        <w:tab/>
        <w:t xml:space="preserve">   </w:t>
      </w:r>
      <w:r w:rsidR="006969D9">
        <w:rPr>
          <w:sz w:val="22"/>
        </w:rPr>
        <w:t xml:space="preserve">             </w:t>
      </w:r>
      <w:r w:rsidR="006A3513">
        <w:rPr>
          <w:sz w:val="22"/>
        </w:rPr>
        <w:t xml:space="preserve">          166 McKeen Drive</w:t>
      </w:r>
    </w:p>
    <w:p w14:paraId="7B02FDE4" w14:textId="77777777" w:rsidR="006A3513" w:rsidRPr="005640E6" w:rsidRDefault="005640E6" w:rsidP="00010C70">
      <w:pPr>
        <w:pStyle w:val="Slogan"/>
        <w:framePr w:w="10095" w:h="1015" w:hRule="exact" w:wrap="around" w:x="795" w:y="13505"/>
        <w:rPr>
          <w:i w:val="0"/>
          <w:sz w:val="22"/>
        </w:rPr>
      </w:pPr>
      <w:r w:rsidRPr="005640E6">
        <w:rPr>
          <w:i w:val="0"/>
          <w:sz w:val="22"/>
        </w:rPr>
        <w:t>Phone: (506) 363-4703</w:t>
      </w:r>
      <w:r w:rsidR="006A3513" w:rsidRPr="005640E6">
        <w:rPr>
          <w:i w:val="0"/>
          <w:sz w:val="22"/>
        </w:rPr>
        <w:tab/>
      </w:r>
      <w:r w:rsidR="006A3513" w:rsidRPr="005640E6">
        <w:rPr>
          <w:i w:val="0"/>
          <w:sz w:val="22"/>
        </w:rPr>
        <w:tab/>
      </w:r>
      <w:r w:rsidR="006A3513" w:rsidRPr="005640E6">
        <w:rPr>
          <w:i w:val="0"/>
          <w:sz w:val="22"/>
        </w:rPr>
        <w:tab/>
      </w:r>
      <w:r w:rsidR="006A3513" w:rsidRPr="005640E6">
        <w:rPr>
          <w:i w:val="0"/>
          <w:sz w:val="22"/>
        </w:rPr>
        <w:tab/>
      </w:r>
      <w:r w:rsidR="006A3513" w:rsidRPr="005640E6">
        <w:rPr>
          <w:i w:val="0"/>
          <w:sz w:val="22"/>
        </w:rPr>
        <w:tab/>
      </w:r>
      <w:r w:rsidR="006A3513" w:rsidRPr="005640E6">
        <w:rPr>
          <w:i w:val="0"/>
          <w:sz w:val="22"/>
        </w:rPr>
        <w:tab/>
      </w:r>
      <w:r w:rsidR="006A3513" w:rsidRPr="005640E6">
        <w:rPr>
          <w:i w:val="0"/>
          <w:sz w:val="22"/>
        </w:rPr>
        <w:tab/>
        <w:t>Keswick Ridge NB</w:t>
      </w:r>
    </w:p>
    <w:p w14:paraId="3CD31B39" w14:textId="77777777" w:rsidR="006A3513" w:rsidRPr="005640E6" w:rsidRDefault="006A3513" w:rsidP="00010C70">
      <w:pPr>
        <w:pStyle w:val="ReturnAddress"/>
        <w:framePr w:w="10095" w:h="1015" w:hRule="exact" w:vSpace="187" w:wrap="around" w:x="795" w:y="13505"/>
        <w:rPr>
          <w:i/>
          <w:sz w:val="22"/>
        </w:rPr>
      </w:pPr>
      <w:r w:rsidRPr="005640E6">
        <w:rPr>
          <w:sz w:val="22"/>
        </w:rPr>
        <w:t>Fax: (506)</w:t>
      </w:r>
      <w:r w:rsidR="00771070">
        <w:rPr>
          <w:sz w:val="22"/>
        </w:rPr>
        <w:t xml:space="preserve"> </w:t>
      </w:r>
      <w:r w:rsidRPr="005640E6">
        <w:rPr>
          <w:sz w:val="22"/>
        </w:rPr>
        <w:t>363-4704</w:t>
      </w:r>
      <w:r w:rsidRPr="005640E6">
        <w:rPr>
          <w:i/>
          <w:sz w:val="22"/>
        </w:rPr>
        <w:tab/>
      </w:r>
      <w:r w:rsidR="005640E6">
        <w:rPr>
          <w:i/>
          <w:sz w:val="22"/>
        </w:rPr>
        <w:tab/>
      </w:r>
      <w:r w:rsidR="005640E6">
        <w:rPr>
          <w:i/>
          <w:sz w:val="22"/>
        </w:rPr>
        <w:tab/>
      </w:r>
      <w:r w:rsidR="005640E6">
        <w:rPr>
          <w:i/>
          <w:sz w:val="22"/>
        </w:rPr>
        <w:tab/>
      </w:r>
      <w:r w:rsidR="005640E6">
        <w:rPr>
          <w:i/>
          <w:sz w:val="22"/>
        </w:rPr>
        <w:tab/>
      </w:r>
      <w:r w:rsidR="005640E6">
        <w:rPr>
          <w:i/>
          <w:sz w:val="22"/>
        </w:rPr>
        <w:tab/>
      </w:r>
      <w:r w:rsidR="005640E6">
        <w:rPr>
          <w:i/>
          <w:sz w:val="22"/>
        </w:rPr>
        <w:tab/>
      </w:r>
      <w:r w:rsidR="005640E6">
        <w:rPr>
          <w:sz w:val="22"/>
        </w:rPr>
        <w:t>E6L 1N9</w:t>
      </w:r>
    </w:p>
    <w:p w14:paraId="09C83C3E" w14:textId="77777777" w:rsidR="006A3513" w:rsidRDefault="006A3513" w:rsidP="00010C70">
      <w:pPr>
        <w:pStyle w:val="ReturnAddress"/>
        <w:framePr w:w="10095" w:h="1015" w:hRule="exact" w:vSpace="187" w:wrap="around" w:x="795" w:y="13505"/>
        <w:rPr>
          <w:sz w:val="22"/>
        </w:rPr>
      </w:pPr>
    </w:p>
    <w:p w14:paraId="61BBC487" w14:textId="77777777" w:rsidR="006A3513" w:rsidRDefault="006A3513" w:rsidP="00010C70">
      <w:pPr>
        <w:pStyle w:val="ReturnAddress"/>
        <w:framePr w:w="10095" w:h="1015" w:hRule="exact" w:vSpace="187" w:wrap="around" w:x="795" w:y="13505"/>
        <w:rPr>
          <w:sz w:val="22"/>
        </w:rPr>
      </w:pPr>
      <w:r>
        <w:rPr>
          <w:sz w:val="22"/>
        </w:rPr>
        <w:t>E6L 1N9</w:t>
      </w:r>
    </w:p>
    <w:p w14:paraId="7B6F5D1C" w14:textId="77777777" w:rsidR="006A3513" w:rsidRDefault="006A3513" w:rsidP="00010C70">
      <w:pPr>
        <w:pStyle w:val="Slogan"/>
        <w:framePr w:w="10095" w:h="1015" w:hRule="exact" w:wrap="around" w:x="795" w:y="13505"/>
        <w:rPr>
          <w:sz w:val="22"/>
        </w:rPr>
      </w:pPr>
      <w:r>
        <w:rPr>
          <w:sz w:val="22"/>
        </w:rPr>
        <w:tab/>
      </w:r>
    </w:p>
    <w:p w14:paraId="7A53F4DA" w14:textId="77777777" w:rsidR="006A3513" w:rsidRDefault="00C52623" w:rsidP="00C52623">
      <w:pPr>
        <w:pStyle w:val="CompanyName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</w:t>
      </w:r>
      <w:r w:rsidR="006A3513" w:rsidRPr="00C52623">
        <w:rPr>
          <w:b/>
          <w:sz w:val="44"/>
          <w:szCs w:val="44"/>
        </w:rPr>
        <w:t>KESWICK RIDGE SCHOOL</w:t>
      </w:r>
    </w:p>
    <w:p w14:paraId="550CCED6" w14:textId="5B453EAC" w:rsidR="008702B5" w:rsidRPr="008702B5" w:rsidRDefault="008702B5" w:rsidP="008702B5">
      <w:pPr>
        <w:pStyle w:val="NormalWeb"/>
        <w:rPr>
          <w:color w:val="000000"/>
          <w:sz w:val="22"/>
          <w:szCs w:val="22"/>
        </w:rPr>
      </w:pPr>
      <w:r w:rsidRPr="008702B5">
        <w:rPr>
          <w:color w:val="000000"/>
          <w:sz w:val="22"/>
          <w:szCs w:val="22"/>
        </w:rPr>
        <w:t>June 202</w:t>
      </w:r>
      <w:r w:rsidR="0053720C">
        <w:rPr>
          <w:color w:val="000000"/>
          <w:sz w:val="22"/>
          <w:szCs w:val="22"/>
        </w:rPr>
        <w:t>4</w:t>
      </w:r>
    </w:p>
    <w:p w14:paraId="6767C2B5" w14:textId="77777777" w:rsidR="008702B5" w:rsidRPr="008702B5" w:rsidRDefault="008702B5" w:rsidP="008702B5">
      <w:pPr>
        <w:pStyle w:val="NormalWeb"/>
        <w:rPr>
          <w:color w:val="000000"/>
          <w:sz w:val="22"/>
          <w:szCs w:val="22"/>
        </w:rPr>
      </w:pPr>
      <w:r w:rsidRPr="008702B5">
        <w:rPr>
          <w:color w:val="000000"/>
          <w:sz w:val="22"/>
          <w:szCs w:val="22"/>
        </w:rPr>
        <w:t>Dear Families of Children entering Grades 3, 4, and 5.</w:t>
      </w:r>
    </w:p>
    <w:p w14:paraId="12A577DE" w14:textId="7413262A" w:rsidR="008702B5" w:rsidRPr="008702B5" w:rsidRDefault="008702B5" w:rsidP="008702B5">
      <w:pPr>
        <w:pStyle w:val="NormalWeb"/>
        <w:rPr>
          <w:color w:val="000000"/>
          <w:sz w:val="22"/>
          <w:szCs w:val="22"/>
        </w:rPr>
      </w:pPr>
      <w:r w:rsidRPr="008702B5">
        <w:rPr>
          <w:color w:val="000000"/>
          <w:sz w:val="22"/>
          <w:szCs w:val="22"/>
        </w:rPr>
        <w:t>In order to purchase supplies for our students, we are asking for a $</w:t>
      </w:r>
      <w:r w:rsidR="0053720C">
        <w:rPr>
          <w:color w:val="000000"/>
          <w:sz w:val="22"/>
          <w:szCs w:val="22"/>
        </w:rPr>
        <w:t>60</w:t>
      </w:r>
      <w:r w:rsidRPr="008702B5">
        <w:rPr>
          <w:color w:val="000000"/>
          <w:sz w:val="22"/>
          <w:szCs w:val="22"/>
        </w:rPr>
        <w:t xml:space="preserve"> fee. This fee will</w:t>
      </w:r>
      <w:r w:rsidR="0032072F">
        <w:rPr>
          <w:color w:val="000000"/>
          <w:sz w:val="22"/>
          <w:szCs w:val="22"/>
        </w:rPr>
        <w:t xml:space="preserve"> cover</w:t>
      </w:r>
      <w:r w:rsidRPr="008702B5">
        <w:rPr>
          <w:color w:val="000000"/>
          <w:sz w:val="22"/>
          <w:szCs w:val="22"/>
        </w:rPr>
        <w:t xml:space="preserve"> student materials needed such as Art and Science supplies, duo</w:t>
      </w:r>
      <w:r>
        <w:rPr>
          <w:color w:val="000000"/>
          <w:sz w:val="22"/>
          <w:szCs w:val="22"/>
        </w:rPr>
        <w:t>-</w:t>
      </w:r>
      <w:r w:rsidRPr="008702B5">
        <w:rPr>
          <w:color w:val="000000"/>
          <w:sz w:val="22"/>
          <w:szCs w:val="22"/>
        </w:rPr>
        <w:t>tangs, notebooks, loose leaf, scissors, glue,</w:t>
      </w:r>
      <w:r>
        <w:rPr>
          <w:color w:val="000000"/>
          <w:sz w:val="22"/>
          <w:szCs w:val="22"/>
        </w:rPr>
        <w:t xml:space="preserve"> </w:t>
      </w:r>
      <w:r w:rsidRPr="008702B5">
        <w:rPr>
          <w:color w:val="000000"/>
          <w:sz w:val="22"/>
          <w:szCs w:val="22"/>
        </w:rPr>
        <w:t>etc.</w:t>
      </w:r>
      <w:r w:rsidR="00A257DE">
        <w:rPr>
          <w:color w:val="000000"/>
          <w:sz w:val="22"/>
          <w:szCs w:val="22"/>
        </w:rPr>
        <w:t xml:space="preserve"> </w:t>
      </w:r>
    </w:p>
    <w:p w14:paraId="70F43884" w14:textId="77777777" w:rsidR="008702B5" w:rsidRPr="008702B5" w:rsidRDefault="008702B5" w:rsidP="008702B5">
      <w:pPr>
        <w:pStyle w:val="NormalWeb"/>
        <w:rPr>
          <w:color w:val="000000"/>
          <w:sz w:val="22"/>
          <w:szCs w:val="22"/>
        </w:rPr>
      </w:pPr>
      <w:r w:rsidRPr="008702B5">
        <w:rPr>
          <w:color w:val="000000"/>
          <w:sz w:val="22"/>
          <w:szCs w:val="22"/>
        </w:rPr>
        <w:t>Please provide these items for your child:</w:t>
      </w:r>
    </w:p>
    <w:p w14:paraId="64291AFC" w14:textId="77777777" w:rsidR="008702B5" w:rsidRPr="008702B5" w:rsidRDefault="008702B5" w:rsidP="00771070">
      <w:pPr>
        <w:pStyle w:val="NormalWeb"/>
        <w:spacing w:before="0" w:beforeAutospacing="0"/>
        <w:rPr>
          <w:color w:val="000000"/>
          <w:sz w:val="22"/>
          <w:szCs w:val="22"/>
        </w:rPr>
      </w:pPr>
      <w:r w:rsidRPr="008702B5">
        <w:rPr>
          <w:color w:val="000000"/>
          <w:sz w:val="22"/>
          <w:szCs w:val="22"/>
        </w:rPr>
        <w:t>bookbag</w:t>
      </w:r>
    </w:p>
    <w:p w14:paraId="17FD1947" w14:textId="77777777" w:rsidR="008702B5" w:rsidRPr="008702B5" w:rsidRDefault="008702B5" w:rsidP="00771070">
      <w:pPr>
        <w:pStyle w:val="NormalWeb"/>
        <w:spacing w:before="0" w:beforeAutospacing="0"/>
        <w:rPr>
          <w:color w:val="000000"/>
          <w:sz w:val="22"/>
          <w:szCs w:val="22"/>
        </w:rPr>
      </w:pPr>
      <w:r w:rsidRPr="008702B5">
        <w:rPr>
          <w:color w:val="000000"/>
          <w:sz w:val="22"/>
          <w:szCs w:val="22"/>
        </w:rPr>
        <w:t>water bottle</w:t>
      </w:r>
    </w:p>
    <w:p w14:paraId="63BF8990" w14:textId="725456AA" w:rsidR="008702B5" w:rsidRDefault="0053720C" w:rsidP="00771070">
      <w:pPr>
        <w:pStyle w:val="NormalWeb"/>
        <w:spacing w:before="0" w:before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 </w:t>
      </w:r>
      <w:r w:rsidR="008702B5" w:rsidRPr="008702B5">
        <w:rPr>
          <w:color w:val="000000"/>
          <w:sz w:val="22"/>
          <w:szCs w:val="22"/>
        </w:rPr>
        <w:t>pencil case</w:t>
      </w:r>
      <w:r>
        <w:rPr>
          <w:color w:val="000000"/>
          <w:sz w:val="22"/>
          <w:szCs w:val="22"/>
        </w:rPr>
        <w:t>s (1 for pencils, erasers, etc. and 1 for coloring items)</w:t>
      </w:r>
    </w:p>
    <w:p w14:paraId="3EE17095" w14:textId="2855BCCD" w:rsidR="00CB59C3" w:rsidRDefault="00CB59C3" w:rsidP="00771070">
      <w:pPr>
        <w:pStyle w:val="NormalWeb"/>
        <w:spacing w:before="0" w:before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 packages of sharpened pencil</w:t>
      </w:r>
      <w:r w:rsidR="0053720C">
        <w:rPr>
          <w:color w:val="000000"/>
          <w:sz w:val="22"/>
          <w:szCs w:val="22"/>
        </w:rPr>
        <w:t>s</w:t>
      </w:r>
    </w:p>
    <w:p w14:paraId="1A76CCE9" w14:textId="416DB216" w:rsidR="0053720C" w:rsidRPr="008702B5" w:rsidRDefault="0053720C" w:rsidP="00771070">
      <w:pPr>
        <w:pStyle w:val="NormalWeb"/>
        <w:spacing w:before="0" w:before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 white erasers</w:t>
      </w:r>
    </w:p>
    <w:p w14:paraId="460D522C" w14:textId="77777777" w:rsidR="008702B5" w:rsidRPr="008702B5" w:rsidRDefault="008702B5" w:rsidP="00771070">
      <w:pPr>
        <w:pStyle w:val="NormalWeb"/>
        <w:spacing w:before="0" w:beforeAutospacing="0"/>
        <w:rPr>
          <w:color w:val="000000"/>
          <w:sz w:val="22"/>
          <w:szCs w:val="22"/>
        </w:rPr>
      </w:pPr>
      <w:r w:rsidRPr="008702B5">
        <w:rPr>
          <w:color w:val="000000"/>
          <w:sz w:val="22"/>
          <w:szCs w:val="22"/>
        </w:rPr>
        <w:t>1 package of sharpened pencil crayons</w:t>
      </w:r>
    </w:p>
    <w:p w14:paraId="08163B4D" w14:textId="77777777" w:rsidR="008702B5" w:rsidRPr="008702B5" w:rsidRDefault="008702B5" w:rsidP="00771070">
      <w:pPr>
        <w:pStyle w:val="NormalWeb"/>
        <w:spacing w:before="0" w:beforeAutospacing="0"/>
        <w:rPr>
          <w:color w:val="000000"/>
          <w:sz w:val="22"/>
          <w:szCs w:val="22"/>
        </w:rPr>
      </w:pPr>
      <w:r w:rsidRPr="008702B5">
        <w:rPr>
          <w:color w:val="000000"/>
          <w:sz w:val="22"/>
          <w:szCs w:val="22"/>
        </w:rPr>
        <w:t>1 package of markers</w:t>
      </w:r>
    </w:p>
    <w:p w14:paraId="57EDC03A" w14:textId="77777777" w:rsidR="008702B5" w:rsidRPr="008702B5" w:rsidRDefault="008702B5" w:rsidP="00771070">
      <w:pPr>
        <w:pStyle w:val="NormalWeb"/>
        <w:spacing w:before="0" w:beforeAutospacing="0"/>
        <w:rPr>
          <w:color w:val="000000"/>
          <w:sz w:val="22"/>
          <w:szCs w:val="22"/>
        </w:rPr>
      </w:pPr>
      <w:r w:rsidRPr="008702B5">
        <w:rPr>
          <w:color w:val="000000"/>
          <w:sz w:val="22"/>
          <w:szCs w:val="22"/>
        </w:rPr>
        <w:t>2 boxes of Kleenex</w:t>
      </w:r>
    </w:p>
    <w:p w14:paraId="56F4674E" w14:textId="77777777" w:rsidR="008702B5" w:rsidRPr="008702B5" w:rsidRDefault="008702B5" w:rsidP="00771070">
      <w:pPr>
        <w:pStyle w:val="NormalWeb"/>
        <w:spacing w:before="0" w:beforeAutospacing="0"/>
        <w:rPr>
          <w:color w:val="000000"/>
          <w:sz w:val="22"/>
          <w:szCs w:val="22"/>
        </w:rPr>
      </w:pPr>
      <w:r w:rsidRPr="008702B5">
        <w:rPr>
          <w:color w:val="000000"/>
          <w:sz w:val="22"/>
          <w:szCs w:val="22"/>
        </w:rPr>
        <w:t>indoor sneakers with non-marking soles</w:t>
      </w:r>
    </w:p>
    <w:p w14:paraId="792C0D4C" w14:textId="77777777" w:rsidR="008702B5" w:rsidRPr="008702B5" w:rsidRDefault="008702B5" w:rsidP="00771070">
      <w:pPr>
        <w:pStyle w:val="NormalWeb"/>
        <w:spacing w:before="0" w:beforeAutospacing="0"/>
        <w:rPr>
          <w:color w:val="000000"/>
          <w:sz w:val="22"/>
          <w:szCs w:val="22"/>
        </w:rPr>
      </w:pPr>
      <w:r w:rsidRPr="008702B5">
        <w:rPr>
          <w:color w:val="000000"/>
          <w:sz w:val="22"/>
          <w:szCs w:val="22"/>
        </w:rPr>
        <w:t>Grade 3 - 1 box of small Ziplock bags</w:t>
      </w:r>
    </w:p>
    <w:p w14:paraId="2A072761" w14:textId="77777777" w:rsidR="008702B5" w:rsidRPr="008702B5" w:rsidRDefault="008702B5" w:rsidP="00771070">
      <w:pPr>
        <w:pStyle w:val="NormalWeb"/>
        <w:spacing w:before="0" w:beforeAutospacing="0"/>
        <w:rPr>
          <w:color w:val="000000"/>
          <w:sz w:val="22"/>
          <w:szCs w:val="22"/>
        </w:rPr>
      </w:pPr>
      <w:r w:rsidRPr="008702B5">
        <w:rPr>
          <w:color w:val="000000"/>
          <w:sz w:val="22"/>
          <w:szCs w:val="22"/>
        </w:rPr>
        <w:t>Grade 4 – 1 box of large Ziplock bags</w:t>
      </w:r>
    </w:p>
    <w:p w14:paraId="6F7E76FF" w14:textId="77777777" w:rsidR="008702B5" w:rsidRDefault="008702B5" w:rsidP="00771070">
      <w:pPr>
        <w:pStyle w:val="NormalWeb"/>
        <w:spacing w:before="0" w:beforeAutospacing="0"/>
        <w:rPr>
          <w:color w:val="000000"/>
          <w:sz w:val="22"/>
          <w:szCs w:val="22"/>
        </w:rPr>
      </w:pPr>
      <w:r w:rsidRPr="008702B5">
        <w:rPr>
          <w:color w:val="000000"/>
          <w:sz w:val="22"/>
          <w:szCs w:val="22"/>
        </w:rPr>
        <w:t>Grade 5 – 1 box of extra-large Ziplock bags</w:t>
      </w:r>
    </w:p>
    <w:p w14:paraId="61A80EC5" w14:textId="77777777" w:rsidR="00E67877" w:rsidRPr="008702B5" w:rsidRDefault="00E67877" w:rsidP="00771070">
      <w:pPr>
        <w:pStyle w:val="NormalWeb"/>
        <w:spacing w:before="0" w:beforeAutospacing="0"/>
        <w:rPr>
          <w:color w:val="000000"/>
          <w:sz w:val="22"/>
          <w:szCs w:val="22"/>
        </w:rPr>
      </w:pPr>
    </w:p>
    <w:p w14:paraId="074B7868" w14:textId="77777777" w:rsidR="008702B5" w:rsidRDefault="008702B5" w:rsidP="00771070">
      <w:pPr>
        <w:pStyle w:val="NormalWeb"/>
        <w:spacing w:before="0" w:beforeAutospacing="0"/>
        <w:rPr>
          <w:color w:val="000000"/>
          <w:sz w:val="22"/>
          <w:szCs w:val="22"/>
        </w:rPr>
      </w:pPr>
      <w:r w:rsidRPr="008702B5">
        <w:rPr>
          <w:color w:val="000000"/>
          <w:sz w:val="22"/>
          <w:szCs w:val="22"/>
        </w:rPr>
        <w:t>Please put your child’s name on all their supplies as it is very difficult to keep</w:t>
      </w:r>
      <w:r>
        <w:rPr>
          <w:color w:val="000000"/>
          <w:sz w:val="27"/>
          <w:szCs w:val="27"/>
        </w:rPr>
        <w:t xml:space="preserve"> </w:t>
      </w:r>
      <w:r w:rsidRPr="008702B5">
        <w:rPr>
          <w:color w:val="000000"/>
          <w:sz w:val="22"/>
          <w:szCs w:val="22"/>
        </w:rPr>
        <w:t>track of these if they are not properly marked.</w:t>
      </w:r>
      <w:r w:rsidR="00E67877">
        <w:rPr>
          <w:color w:val="000000"/>
          <w:sz w:val="22"/>
          <w:szCs w:val="22"/>
        </w:rPr>
        <w:t xml:space="preserve"> D</w:t>
      </w:r>
      <w:r w:rsidRPr="008702B5">
        <w:rPr>
          <w:color w:val="000000"/>
          <w:sz w:val="22"/>
          <w:szCs w:val="22"/>
        </w:rPr>
        <w:t>o not send in any binders, as they do not fit well into our desks. If your child runs out of a particular supply, we will send a note home to ask you</w:t>
      </w:r>
      <w:r>
        <w:rPr>
          <w:color w:val="000000"/>
          <w:sz w:val="27"/>
          <w:szCs w:val="27"/>
        </w:rPr>
        <w:t xml:space="preserve"> </w:t>
      </w:r>
      <w:r w:rsidRPr="008702B5">
        <w:rPr>
          <w:color w:val="000000"/>
          <w:sz w:val="22"/>
          <w:szCs w:val="22"/>
        </w:rPr>
        <w:t>to replenish</w:t>
      </w:r>
      <w:r>
        <w:rPr>
          <w:color w:val="000000"/>
          <w:sz w:val="27"/>
          <w:szCs w:val="27"/>
        </w:rPr>
        <w:t xml:space="preserve"> </w:t>
      </w:r>
      <w:r w:rsidRPr="008702B5">
        <w:rPr>
          <w:color w:val="000000"/>
          <w:sz w:val="22"/>
          <w:szCs w:val="22"/>
        </w:rPr>
        <w:t>what they need.</w:t>
      </w:r>
    </w:p>
    <w:p w14:paraId="7556E347" w14:textId="77777777" w:rsidR="00E67877" w:rsidRPr="008702B5" w:rsidRDefault="00E67877" w:rsidP="00771070">
      <w:pPr>
        <w:pStyle w:val="NormalWeb"/>
        <w:spacing w:before="0" w:beforeAutospacing="0"/>
        <w:rPr>
          <w:color w:val="000000"/>
          <w:sz w:val="22"/>
          <w:szCs w:val="22"/>
        </w:rPr>
      </w:pPr>
    </w:p>
    <w:p w14:paraId="215A0F29" w14:textId="77777777" w:rsidR="009F4A2E" w:rsidRDefault="00771070" w:rsidP="008702B5">
      <w:pPr>
        <w:pStyle w:val="CcList"/>
        <w:ind w:left="0" w:firstLine="0"/>
        <w:rPr>
          <w:color w:val="000000"/>
          <w:sz w:val="22"/>
          <w:szCs w:val="22"/>
        </w:rPr>
      </w:pPr>
      <w:r w:rsidRPr="00771070">
        <w:rPr>
          <w:color w:val="000000"/>
          <w:sz w:val="22"/>
          <w:szCs w:val="22"/>
        </w:rPr>
        <w:t>School fees will be paid through School Cash Online program when students return in September. Please check the school website for Family rates.</w:t>
      </w:r>
    </w:p>
    <w:p w14:paraId="17044ED2" w14:textId="77777777" w:rsidR="00771070" w:rsidRDefault="00771070" w:rsidP="008702B5">
      <w:pPr>
        <w:pStyle w:val="CcList"/>
        <w:ind w:left="0" w:firstLine="0"/>
        <w:rPr>
          <w:color w:val="000000"/>
          <w:sz w:val="22"/>
          <w:szCs w:val="22"/>
        </w:rPr>
      </w:pPr>
    </w:p>
    <w:p w14:paraId="1B50873D" w14:textId="77777777" w:rsidR="00771070" w:rsidRPr="00771070" w:rsidRDefault="00771070" w:rsidP="008702B5">
      <w:pPr>
        <w:pStyle w:val="CcList"/>
        <w:ind w:left="0" w:firstLine="0"/>
        <w:rPr>
          <w:sz w:val="22"/>
          <w:szCs w:val="22"/>
        </w:rPr>
      </w:pPr>
      <w:r>
        <w:rPr>
          <w:color w:val="000000"/>
          <w:sz w:val="22"/>
          <w:szCs w:val="22"/>
        </w:rPr>
        <w:t>3-5 Teaching Team</w:t>
      </w:r>
    </w:p>
    <w:sectPr w:rsidR="00771070" w:rsidRPr="00771070" w:rsidSect="005640E6">
      <w:headerReference w:type="default" r:id="rId7"/>
      <w:headerReference w:type="first" r:id="rId8"/>
      <w:footerReference w:type="first" r:id="rId9"/>
      <w:pgSz w:w="12240" w:h="15840" w:code="1"/>
      <w:pgMar w:top="1440" w:right="1620" w:bottom="720" w:left="1440" w:header="965" w:footer="14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04C9C" w14:textId="77777777" w:rsidR="00A06CD2" w:rsidRDefault="00A06CD2">
      <w:r>
        <w:separator/>
      </w:r>
    </w:p>
  </w:endnote>
  <w:endnote w:type="continuationSeparator" w:id="0">
    <w:p w14:paraId="0BBFC044" w14:textId="77777777" w:rsidR="00A06CD2" w:rsidRDefault="00A0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35069" w14:textId="35761F0C" w:rsidR="00095374" w:rsidRDefault="0032072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38CC3FFF" wp14:editId="4D0E378E">
              <wp:simplePos x="0" y="0"/>
              <wp:positionH relativeFrom="page">
                <wp:posOffset>457200</wp:posOffset>
              </wp:positionH>
              <wp:positionV relativeFrom="paragraph">
                <wp:posOffset>-402590</wp:posOffset>
              </wp:positionV>
              <wp:extent cx="6400800" cy="640080"/>
              <wp:effectExtent l="0" t="0" r="0" b="0"/>
              <wp:wrapNone/>
              <wp:docPr id="804563270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0800" cy="640080"/>
                      </a:xfrm>
                      <a:prstGeom prst="rect">
                        <a:avLst/>
                      </a:prstGeom>
                      <a:solidFill>
                        <a:srgbClr val="DFDFD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1A644A" id="Rectangle 4" o:spid="_x0000_s1026" style="position:absolute;margin-left:36pt;margin-top:-31.7pt;width:7in;height:50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" o:allowincell="f" fillcolor="#dfdfdf" stroked="f" strokecolor="#e5e5e5">
              <w10:wrap anchorx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FC361" w14:textId="77777777" w:rsidR="00A06CD2" w:rsidRDefault="00A06CD2">
      <w:r>
        <w:separator/>
      </w:r>
    </w:p>
  </w:footnote>
  <w:footnote w:type="continuationSeparator" w:id="0">
    <w:p w14:paraId="3F1DEF69" w14:textId="77777777" w:rsidR="00A06CD2" w:rsidRDefault="00A06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F6CA3" w14:textId="415C2054" w:rsidR="00095374" w:rsidRDefault="00095374">
    <w:pPr>
      <w:pStyle w:val="Header"/>
    </w:pPr>
    <w:r>
      <w:fldChar w:fldCharType="begin"/>
    </w:r>
    <w:r>
      <w:instrText xml:space="preserve"> TIME \@ "MMMM d, yyyy" </w:instrText>
    </w:r>
    <w:r>
      <w:fldChar w:fldCharType="separate"/>
    </w:r>
    <w:r w:rsidR="006E2024">
      <w:rPr>
        <w:noProof/>
      </w:rPr>
      <w:t>June 20, 2024</w:t>
    </w:r>
    <w:r>
      <w:fldChar w:fldCharType="end"/>
    </w:r>
  </w:p>
  <w:p w14:paraId="01978DD9" w14:textId="77777777" w:rsidR="00095374" w:rsidRDefault="00095374">
    <w:pPr>
      <w:pStyle w:val="Head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47652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95920" w14:textId="5884BA72" w:rsidR="00095374" w:rsidRDefault="0032072F">
    <w:pPr>
      <w:pStyle w:val="Header"/>
      <w:ind w:left="840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B34DC91" wp14:editId="102E3A71">
              <wp:simplePos x="0" y="0"/>
              <wp:positionH relativeFrom="column">
                <wp:posOffset>1880235</wp:posOffset>
              </wp:positionH>
              <wp:positionV relativeFrom="paragraph">
                <wp:posOffset>418465</wp:posOffset>
              </wp:positionV>
              <wp:extent cx="2377440" cy="182880"/>
              <wp:effectExtent l="0" t="0" r="0" b="0"/>
              <wp:wrapNone/>
              <wp:docPr id="196618857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BFEC36" w14:textId="77777777" w:rsidR="00095374" w:rsidRDefault="00095374">
                          <w:pPr>
                            <w:ind w:left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Small school…working together in a BIG way!</w:t>
                          </w:r>
                        </w:p>
                        <w:p w14:paraId="73D58D89" w14:textId="77777777" w:rsidR="00095374" w:rsidRDefault="0009537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34DC9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148.05pt;margin-top:32.95pt;width:187.2pt;height:14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" stroked="f">
              <v:textbox>
                <w:txbxContent>
                  <w:p w14:paraId="0EBFEC36" w14:textId="77777777" w:rsidR="00095374" w:rsidRDefault="00095374">
                    <w:pPr>
                      <w:ind w:left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Small school…working together in a BIG way!</w:t>
                    </w:r>
                  </w:p>
                  <w:p w14:paraId="73D58D89" w14:textId="77777777" w:rsidR="00095374" w:rsidRDefault="0009537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65FE895B" wp14:editId="3FDA9EC4">
          <wp:simplePos x="0" y="0"/>
          <wp:positionH relativeFrom="column">
            <wp:posOffset>2108835</wp:posOffset>
          </wp:positionH>
          <wp:positionV relativeFrom="paragraph">
            <wp:posOffset>-267335</wp:posOffset>
          </wp:positionV>
          <wp:extent cx="2011680" cy="800100"/>
          <wp:effectExtent l="0" t="0" r="0" b="0"/>
          <wp:wrapTopAndBottom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1" layoutInCell="0" allowOverlap="1" wp14:anchorId="70E84A70" wp14:editId="56D38F55">
          <wp:simplePos x="0" y="0"/>
          <wp:positionH relativeFrom="page">
            <wp:posOffset>457200</wp:posOffset>
          </wp:positionH>
          <wp:positionV relativeFrom="page">
            <wp:posOffset>4023360</wp:posOffset>
          </wp:positionV>
          <wp:extent cx="1900555" cy="1909445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555" cy="190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1" layoutInCell="1" allowOverlap="1" wp14:anchorId="1A7C977C" wp14:editId="2F4ED0AD">
              <wp:simplePos x="0" y="0"/>
              <wp:positionH relativeFrom="page">
                <wp:posOffset>508635</wp:posOffset>
              </wp:positionH>
              <wp:positionV relativeFrom="page">
                <wp:posOffset>1259840</wp:posOffset>
              </wp:positionV>
              <wp:extent cx="6858000" cy="419100"/>
              <wp:effectExtent l="0" t="0" r="0" b="0"/>
              <wp:wrapNone/>
              <wp:docPr id="143270905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419100"/>
                      </a:xfrm>
                      <a:prstGeom prst="rect">
                        <a:avLst/>
                      </a:prstGeom>
                      <a:solidFill>
                        <a:srgbClr val="DFDFD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235B15" id="Rectangle 1" o:spid="_x0000_s1026" style="position:absolute;margin-left:40.05pt;margin-top:99.2pt;width:540pt;height:3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" fillcolor="#dfdfdf" stroked="f" strokecolor="#e5e5e5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F3509"/>
    <w:multiLevelType w:val="singleLevel"/>
    <w:tmpl w:val="DC3ED730"/>
    <w:lvl w:ilvl="0">
      <w:start w:val="1"/>
      <w:numFmt w:val="bullet"/>
      <w:pStyle w:val="ListBullet"/>
      <w:lvlText w:val="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  <w:sz w:val="16"/>
      </w:rPr>
    </w:lvl>
  </w:abstractNum>
  <w:abstractNum w:abstractNumId="1" w15:restartNumberingAfterBreak="0">
    <w:nsid w:val="47B93E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82C73F5"/>
    <w:multiLevelType w:val="singleLevel"/>
    <w:tmpl w:val="92A4171E"/>
    <w:lvl w:ilvl="0">
      <w:start w:val="1"/>
      <w:numFmt w:val="decimal"/>
      <w:pStyle w:val="ListNumber"/>
      <w:lvlText w:val="%1."/>
      <w:lvlJc w:val="left"/>
      <w:pPr>
        <w:tabs>
          <w:tab w:val="num" w:pos="1512"/>
        </w:tabs>
        <w:ind w:left="1512" w:hanging="432"/>
      </w:pPr>
      <w:rPr>
        <w:b/>
        <w:i w:val="0"/>
      </w:rPr>
    </w:lvl>
  </w:abstractNum>
  <w:num w:numId="1" w16cid:durableId="485124132">
    <w:abstractNumId w:val="0"/>
  </w:num>
  <w:num w:numId="2" w16cid:durableId="2098283113">
    <w:abstractNumId w:val="2"/>
  </w:num>
  <w:num w:numId="3" w16cid:durableId="45878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C5"/>
    <w:rsid w:val="00010C70"/>
    <w:rsid w:val="00026187"/>
    <w:rsid w:val="00035FB4"/>
    <w:rsid w:val="00060CC1"/>
    <w:rsid w:val="00090DF7"/>
    <w:rsid w:val="00095374"/>
    <w:rsid w:val="00095F7B"/>
    <w:rsid w:val="000B489F"/>
    <w:rsid w:val="00134047"/>
    <w:rsid w:val="001453C5"/>
    <w:rsid w:val="001C2D1A"/>
    <w:rsid w:val="001C718D"/>
    <w:rsid w:val="001E67A4"/>
    <w:rsid w:val="00282610"/>
    <w:rsid w:val="002C56C2"/>
    <w:rsid w:val="0032072F"/>
    <w:rsid w:val="003211BF"/>
    <w:rsid w:val="00373863"/>
    <w:rsid w:val="003A777A"/>
    <w:rsid w:val="003C6333"/>
    <w:rsid w:val="00405ED1"/>
    <w:rsid w:val="004234A7"/>
    <w:rsid w:val="004266A7"/>
    <w:rsid w:val="00435102"/>
    <w:rsid w:val="004B0BDB"/>
    <w:rsid w:val="004B38C3"/>
    <w:rsid w:val="00510473"/>
    <w:rsid w:val="0053720C"/>
    <w:rsid w:val="005405C9"/>
    <w:rsid w:val="005640E6"/>
    <w:rsid w:val="00567DAF"/>
    <w:rsid w:val="005C2652"/>
    <w:rsid w:val="005D0EFB"/>
    <w:rsid w:val="006348B3"/>
    <w:rsid w:val="006715A4"/>
    <w:rsid w:val="006969D9"/>
    <w:rsid w:val="006A3513"/>
    <w:rsid w:val="006C50A1"/>
    <w:rsid w:val="006D3ACC"/>
    <w:rsid w:val="006E2024"/>
    <w:rsid w:val="00700482"/>
    <w:rsid w:val="00703E56"/>
    <w:rsid w:val="00716BCD"/>
    <w:rsid w:val="00771070"/>
    <w:rsid w:val="00781149"/>
    <w:rsid w:val="00835554"/>
    <w:rsid w:val="008702B5"/>
    <w:rsid w:val="00900ACB"/>
    <w:rsid w:val="00983479"/>
    <w:rsid w:val="00983E86"/>
    <w:rsid w:val="009E25CD"/>
    <w:rsid w:val="009F4A2E"/>
    <w:rsid w:val="00A0042C"/>
    <w:rsid w:val="00A034D9"/>
    <w:rsid w:val="00A06CD2"/>
    <w:rsid w:val="00A131E7"/>
    <w:rsid w:val="00A22FD6"/>
    <w:rsid w:val="00A23D1C"/>
    <w:rsid w:val="00A257DE"/>
    <w:rsid w:val="00A35BA1"/>
    <w:rsid w:val="00A35EFB"/>
    <w:rsid w:val="00A627AD"/>
    <w:rsid w:val="00A7658C"/>
    <w:rsid w:val="00A81D5F"/>
    <w:rsid w:val="00A8619A"/>
    <w:rsid w:val="00AD6D7C"/>
    <w:rsid w:val="00B564CA"/>
    <w:rsid w:val="00B569B6"/>
    <w:rsid w:val="00BB30ED"/>
    <w:rsid w:val="00BC2CC6"/>
    <w:rsid w:val="00C47DCC"/>
    <w:rsid w:val="00C52623"/>
    <w:rsid w:val="00C53D6D"/>
    <w:rsid w:val="00C75A3F"/>
    <w:rsid w:val="00C83B39"/>
    <w:rsid w:val="00C83B48"/>
    <w:rsid w:val="00C91E5D"/>
    <w:rsid w:val="00CA37F8"/>
    <w:rsid w:val="00CB59C3"/>
    <w:rsid w:val="00CE7641"/>
    <w:rsid w:val="00CE764F"/>
    <w:rsid w:val="00CF1BB7"/>
    <w:rsid w:val="00CF1D86"/>
    <w:rsid w:val="00D10AC8"/>
    <w:rsid w:val="00D1308C"/>
    <w:rsid w:val="00D279FE"/>
    <w:rsid w:val="00D44EC0"/>
    <w:rsid w:val="00D856C3"/>
    <w:rsid w:val="00D877CC"/>
    <w:rsid w:val="00DC04BC"/>
    <w:rsid w:val="00E437A8"/>
    <w:rsid w:val="00E603A3"/>
    <w:rsid w:val="00E67877"/>
    <w:rsid w:val="00EC46CE"/>
    <w:rsid w:val="00EE73DC"/>
    <w:rsid w:val="00F20256"/>
    <w:rsid w:val="00F417A3"/>
    <w:rsid w:val="00F47652"/>
    <w:rsid w:val="00F51EC9"/>
    <w:rsid w:val="00F739E4"/>
    <w:rsid w:val="00F8743B"/>
    <w:rsid w:val="00F97A02"/>
    <w:rsid w:val="00FD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EA2041"/>
  <w15:chartTrackingRefBased/>
  <w15:docId w15:val="{1309B2D4-0B91-48CC-9A15-1CAF232B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40" w:right="-360"/>
    </w:pPr>
  </w:style>
  <w:style w:type="paragraph" w:styleId="Heading1">
    <w:name w:val="heading 1"/>
    <w:basedOn w:val="HeadingBase"/>
    <w:next w:val="BodyText"/>
    <w:qFormat/>
    <w:pPr>
      <w:outlineLvl w:val="0"/>
    </w:pPr>
    <w:rPr>
      <w:b/>
    </w:rPr>
  </w:style>
  <w:style w:type="paragraph" w:styleId="Heading2">
    <w:name w:val="heading 2"/>
    <w:basedOn w:val="HeadingBase"/>
    <w:next w:val="BodyText"/>
    <w:qFormat/>
    <w:pPr>
      <w:spacing w:line="200" w:lineRule="atLeast"/>
      <w:outlineLvl w:val="1"/>
    </w:pPr>
    <w:rPr>
      <w:b/>
      <w:spacing w:val="-6"/>
      <w:sz w:val="18"/>
    </w:rPr>
  </w:style>
  <w:style w:type="paragraph" w:styleId="Heading3">
    <w:name w:val="heading 3"/>
    <w:basedOn w:val="HeadingBase"/>
    <w:next w:val="BodyText"/>
    <w:qFormat/>
    <w:pPr>
      <w:spacing w:line="200" w:lineRule="atLeast"/>
      <w:outlineLvl w:val="2"/>
    </w:pPr>
    <w:rPr>
      <w:spacing w:val="-6"/>
      <w:sz w:val="18"/>
    </w:rPr>
  </w:style>
  <w:style w:type="paragraph" w:styleId="Heading4">
    <w:name w:val="heading 4"/>
    <w:basedOn w:val="HeadingBase"/>
    <w:next w:val="BodyText"/>
    <w:qFormat/>
    <w:pPr>
      <w:spacing w:after="220"/>
      <w:outlineLvl w:val="3"/>
    </w:pPr>
    <w:rPr>
      <w:rFonts w:ascii="Times New Roman" w:hAnsi="Times New Roman"/>
      <w:i/>
      <w:spacing w:val="-2"/>
    </w:rPr>
  </w:style>
  <w:style w:type="paragraph" w:styleId="Heading5">
    <w:name w:val="heading 5"/>
    <w:basedOn w:val="HeadingBase"/>
    <w:next w:val="BodyText"/>
    <w:qFormat/>
    <w:pPr>
      <w:outlineLvl w:val="4"/>
    </w:pPr>
    <w:rPr>
      <w:rFonts w:ascii="Times New Roman" w:hAnsi="Times New Roman"/>
      <w:i/>
      <w:spacing w:val="-2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b/>
      <w:spacing w:val="-4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/>
    </w:pPr>
  </w:style>
  <w:style w:type="paragraph" w:styleId="Salutation">
    <w:name w:val="Salutation"/>
    <w:basedOn w:val="Normal"/>
    <w:next w:val="SubjectLine"/>
    <w:pPr>
      <w:spacing w:before="220" w:after="220"/>
      <w:ind w:left="835"/>
    </w:pPr>
  </w:style>
  <w:style w:type="paragraph" w:styleId="BodyText">
    <w:name w:val="Body Text"/>
    <w:basedOn w:val="Normal"/>
    <w:pPr>
      <w:spacing w:after="220" w:line="220" w:lineRule="atLeast"/>
      <w:ind w:left="835"/>
    </w:pPr>
  </w:style>
  <w:style w:type="paragraph" w:customStyle="1" w:styleId="CcList">
    <w:name w:val="Cc List"/>
    <w:basedOn w:val="Normal"/>
    <w:pPr>
      <w:keepLines/>
      <w:ind w:left="1195" w:hanging="360"/>
    </w:pPr>
  </w:style>
  <w:style w:type="paragraph" w:styleId="Closing">
    <w:name w:val="Closing"/>
    <w:basedOn w:val="Normal"/>
    <w:next w:val="Signature"/>
    <w:pPr>
      <w:keepNext/>
      <w:spacing w:after="60"/>
    </w:pPr>
  </w:style>
  <w:style w:type="paragraph" w:styleId="Signature">
    <w:name w:val="Signature"/>
    <w:basedOn w:val="Normal"/>
    <w:next w:val="SignatureJobTitle"/>
    <w:pPr>
      <w:keepNext/>
      <w:spacing w:before="880"/>
    </w:pPr>
  </w:style>
  <w:style w:type="paragraph" w:customStyle="1" w:styleId="CompanyName">
    <w:name w:val="Company Name"/>
    <w:basedOn w:val="Normal"/>
    <w:next w:val="Date"/>
    <w:pPr>
      <w:spacing w:before="100" w:after="600" w:line="600" w:lineRule="atLeast"/>
    </w:pPr>
    <w:rPr>
      <w:spacing w:val="-34"/>
      <w:sz w:val="60"/>
    </w:rPr>
  </w:style>
  <w:style w:type="paragraph" w:styleId="Date">
    <w:name w:val="Date"/>
    <w:basedOn w:val="Normal"/>
    <w:next w:val="InsideAddressName"/>
    <w:pPr>
      <w:spacing w:after="260" w:line="220" w:lineRule="atLeast"/>
      <w:ind w:left="835"/>
    </w:pPr>
  </w:style>
  <w:style w:type="character" w:styleId="Emphasis">
    <w:name w:val="Emphasis"/>
    <w:qFormat/>
    <w:rPr>
      <w:rFonts w:ascii="Arial" w:hAnsi="Arial"/>
      <w:b/>
      <w:spacing w:val="-10"/>
    </w:rPr>
  </w:style>
  <w:style w:type="paragraph" w:customStyle="1" w:styleId="Enclosure">
    <w:name w:val="Enclosure"/>
    <w:basedOn w:val="Normal"/>
    <w:next w:val="CcList"/>
    <w:pPr>
      <w:keepNext/>
      <w:keepLines/>
      <w:spacing w:before="220" w:after="880"/>
      <w:ind w:left="835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" w:hAnsi="Arial"/>
      <w:spacing w:val="-10"/>
      <w:kern w:val="20"/>
    </w:rPr>
  </w:style>
  <w:style w:type="paragraph" w:customStyle="1" w:styleId="InsideAddress">
    <w:name w:val="Inside Address"/>
    <w:basedOn w:val="Normal"/>
    <w:pPr>
      <w:ind w:left="835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styleId="List">
    <w:name w:val="List"/>
    <w:basedOn w:val="BodyText"/>
    <w:pPr>
      <w:ind w:left="1512" w:hanging="432"/>
    </w:pPr>
  </w:style>
  <w:style w:type="paragraph" w:customStyle="1" w:styleId="MailingInstructions">
    <w:name w:val="Mailing Instructions"/>
    <w:basedOn w:val="Normal"/>
    <w:next w:val="InsideAddressName"/>
    <w:pPr>
      <w:spacing w:before="220"/>
      <w:ind w:left="835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/>
    </w:pPr>
  </w:style>
  <w:style w:type="paragraph" w:customStyle="1" w:styleId="ReferenceLine">
    <w:name w:val="Reference Line"/>
    <w:basedOn w:val="Normal"/>
    <w:next w:val="MailingInstructions"/>
    <w:pPr>
      <w:spacing w:before="220"/>
      <w:ind w:left="835"/>
    </w:pPr>
  </w:style>
  <w:style w:type="paragraph" w:customStyle="1" w:styleId="ReturnAddress">
    <w:name w:val="Return Address"/>
    <w:basedOn w:val="Normal"/>
    <w:pPr>
      <w:keepLines/>
      <w:framePr w:w="3413" w:h="1022" w:hRule="exact" w:hSpace="187" w:wrap="notBeside" w:vAnchor="page" w:hAnchor="page" w:xAlign="right" w:y="721" w:anchorLock="1"/>
      <w:spacing w:line="200" w:lineRule="atLeast"/>
      <w:ind w:left="0" w:right="0"/>
    </w:pPr>
    <w:rPr>
      <w:sz w:val="16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paragraph" w:customStyle="1" w:styleId="Slogan">
    <w:name w:val="Slogan"/>
    <w:basedOn w:val="Normal"/>
    <w:pPr>
      <w:framePr w:w="5170" w:h="1685" w:hRule="exact" w:hSpace="187" w:vSpace="187" w:wrap="around" w:vAnchor="page" w:hAnchor="page" w:x="966" w:yAlign="bottom" w:anchorLock="1"/>
      <w:ind w:left="0" w:right="0"/>
    </w:pPr>
    <w:rPr>
      <w:i/>
      <w:spacing w:val="-6"/>
      <w:sz w:val="24"/>
    </w:rPr>
  </w:style>
  <w:style w:type="paragraph" w:customStyle="1" w:styleId="SubjectLine">
    <w:name w:val="Subject Line"/>
    <w:basedOn w:val="Normal"/>
    <w:next w:val="BodyText"/>
    <w:pPr>
      <w:spacing w:after="220"/>
      <w:ind w:left="835"/>
    </w:pPr>
    <w:rPr>
      <w:rFonts w:ascii="Arial" w:hAnsi="Arial"/>
      <w:b/>
      <w:spacing w:val="-6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ind w:left="0"/>
    </w:pPr>
    <w:rPr>
      <w:i/>
    </w:r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List"/>
    <w:pPr>
      <w:numPr>
        <w:numId w:val="2"/>
      </w:numPr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A81D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702B5"/>
    <w:pPr>
      <w:spacing w:before="100" w:beforeAutospacing="1" w:after="100" w:afterAutospacing="1"/>
      <w:ind w:left="0" w:right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s%20&amp;%20Faxes\Contemporary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Contemporary Letter</Template>
  <TotalTime>3</TotalTime>
  <Pages>1</Pages>
  <Words>233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Contemporary Letter</vt:lpstr>
    </vt:vector>
  </TitlesOfParts>
  <Company>ED18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Contemporary Letter</dc:title>
  <dc:subject/>
  <dc:creator>KRS</dc:creator>
  <cp:keywords/>
  <cp:lastModifiedBy>McKeil, Christa (ASD-W)</cp:lastModifiedBy>
  <cp:revision>3</cp:revision>
  <cp:lastPrinted>2015-06-16T11:31:00Z</cp:lastPrinted>
  <dcterms:created xsi:type="dcterms:W3CDTF">2024-06-20T15:40:00Z</dcterms:created>
  <dcterms:modified xsi:type="dcterms:W3CDTF">2024-06-20T15:41:00Z</dcterms:modified>
  <cp:category>Letter</cp:category>
</cp:coreProperties>
</file>