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9DE8" w14:textId="7C91BB3D" w:rsidR="006A3513" w:rsidRDefault="2A724118" w:rsidP="28D7ECF8">
      <w:pPr>
        <w:pStyle w:val="ReturnAddress"/>
        <w:framePr w:w="10095" w:h="1015" w:hRule="exact" w:vSpace="187" w:wrap="around" w:x="795" w:y="13505"/>
        <w:rPr>
          <w:sz w:val="22"/>
          <w:szCs w:val="22"/>
        </w:rPr>
      </w:pPr>
      <w:r w:rsidRPr="28D7ECF8">
        <w:rPr>
          <w:i/>
          <w:iCs/>
          <w:sz w:val="22"/>
          <w:szCs w:val="22"/>
        </w:rPr>
        <w:t>Jeff Taylor</w:t>
      </w:r>
      <w:r w:rsidR="006969D9" w:rsidRPr="28D7ECF8">
        <w:rPr>
          <w:i/>
          <w:iCs/>
          <w:sz w:val="22"/>
          <w:szCs w:val="22"/>
        </w:rPr>
        <w:t xml:space="preserve">, </w:t>
      </w:r>
      <w:r w:rsidR="006A3513" w:rsidRPr="28D7ECF8">
        <w:rPr>
          <w:i/>
          <w:iCs/>
          <w:sz w:val="22"/>
          <w:szCs w:val="22"/>
        </w:rPr>
        <w:t>Principal</w:t>
      </w:r>
      <w:r w:rsidR="00BA2DC3">
        <w:tab/>
      </w:r>
      <w:r w:rsidR="00BA2DC3">
        <w:tab/>
      </w:r>
      <w:r w:rsidR="00BA2DC3">
        <w:tab/>
      </w:r>
      <w:r w:rsidR="00BA2DC3">
        <w:tab/>
      </w:r>
      <w:r w:rsidR="00BA2DC3">
        <w:tab/>
      </w:r>
      <w:r w:rsidR="006A3513" w:rsidRPr="28D7ECF8">
        <w:rPr>
          <w:sz w:val="22"/>
          <w:szCs w:val="22"/>
        </w:rPr>
        <w:t xml:space="preserve">   </w:t>
      </w:r>
      <w:r w:rsidR="006969D9" w:rsidRPr="28D7ECF8">
        <w:rPr>
          <w:sz w:val="22"/>
          <w:szCs w:val="22"/>
        </w:rPr>
        <w:t xml:space="preserve">         </w:t>
      </w:r>
      <w:r w:rsidR="5F03336B" w:rsidRPr="28D7ECF8">
        <w:rPr>
          <w:sz w:val="22"/>
          <w:szCs w:val="22"/>
        </w:rPr>
        <w:t xml:space="preserve">            </w:t>
      </w:r>
      <w:r w:rsidR="006969D9" w:rsidRPr="28D7ECF8">
        <w:rPr>
          <w:sz w:val="22"/>
          <w:szCs w:val="22"/>
        </w:rPr>
        <w:t xml:space="preserve"> </w:t>
      </w:r>
      <w:r w:rsidR="006A3513" w:rsidRPr="28D7ECF8">
        <w:rPr>
          <w:sz w:val="22"/>
          <w:szCs w:val="22"/>
        </w:rPr>
        <w:t>166 McKeen Drive</w:t>
      </w:r>
    </w:p>
    <w:p w14:paraId="787BD69D" w14:textId="77777777" w:rsidR="006A3513" w:rsidRPr="005640E6" w:rsidRDefault="005640E6" w:rsidP="00010C70">
      <w:pPr>
        <w:pStyle w:val="Slogan"/>
        <w:framePr w:w="10095" w:h="1015" w:hRule="exact" w:wrap="around" w:x="795" w:y="13505"/>
        <w:rPr>
          <w:i w:val="0"/>
          <w:sz w:val="22"/>
        </w:rPr>
      </w:pPr>
      <w:r w:rsidRPr="005640E6">
        <w:rPr>
          <w:i w:val="0"/>
          <w:sz w:val="22"/>
        </w:rPr>
        <w:t>Phone: (506) 363-4703</w:t>
      </w:r>
      <w:r w:rsidR="006A3513" w:rsidRPr="005640E6">
        <w:rPr>
          <w:i w:val="0"/>
          <w:sz w:val="22"/>
        </w:rPr>
        <w:tab/>
      </w:r>
      <w:r w:rsidR="006A3513" w:rsidRPr="005640E6">
        <w:rPr>
          <w:i w:val="0"/>
          <w:sz w:val="22"/>
        </w:rPr>
        <w:tab/>
      </w:r>
      <w:r w:rsidR="006A3513" w:rsidRPr="005640E6">
        <w:rPr>
          <w:i w:val="0"/>
          <w:sz w:val="22"/>
        </w:rPr>
        <w:tab/>
      </w:r>
      <w:r w:rsidR="006A3513" w:rsidRPr="005640E6">
        <w:rPr>
          <w:i w:val="0"/>
          <w:sz w:val="22"/>
        </w:rPr>
        <w:tab/>
      </w:r>
      <w:r w:rsidR="006A3513" w:rsidRPr="005640E6">
        <w:rPr>
          <w:i w:val="0"/>
          <w:sz w:val="22"/>
        </w:rPr>
        <w:tab/>
      </w:r>
      <w:r w:rsidR="006A3513" w:rsidRPr="005640E6">
        <w:rPr>
          <w:i w:val="0"/>
          <w:sz w:val="22"/>
        </w:rPr>
        <w:tab/>
      </w:r>
      <w:r w:rsidR="006A3513" w:rsidRPr="005640E6">
        <w:rPr>
          <w:i w:val="0"/>
          <w:sz w:val="22"/>
        </w:rPr>
        <w:tab/>
      </w:r>
      <w:smartTag w:uri="urn:schemas-microsoft-com:office:smarttags" w:element="place">
        <w:smartTag w:uri="urn:schemas-microsoft-com:office:smarttags" w:element="City">
          <w:r w:rsidR="006A3513" w:rsidRPr="005640E6">
            <w:rPr>
              <w:i w:val="0"/>
              <w:sz w:val="22"/>
            </w:rPr>
            <w:t>Keswick Ridge</w:t>
          </w:r>
        </w:smartTag>
        <w:r w:rsidR="006A3513" w:rsidRPr="005640E6">
          <w:rPr>
            <w:i w:val="0"/>
            <w:sz w:val="22"/>
          </w:rPr>
          <w:t xml:space="preserve"> </w:t>
        </w:r>
        <w:smartTag w:uri="urn:schemas-microsoft-com:office:smarttags" w:element="State">
          <w:r w:rsidR="006A3513" w:rsidRPr="005640E6">
            <w:rPr>
              <w:i w:val="0"/>
              <w:sz w:val="22"/>
            </w:rPr>
            <w:t>NB</w:t>
          </w:r>
        </w:smartTag>
      </w:smartTag>
    </w:p>
    <w:p w14:paraId="0FF139A1" w14:textId="77777777" w:rsidR="006A3513" w:rsidRPr="005640E6" w:rsidRDefault="006A3513" w:rsidP="00010C70">
      <w:pPr>
        <w:pStyle w:val="ReturnAddress"/>
        <w:framePr w:w="10095" w:h="1015" w:hRule="exact" w:vSpace="187" w:wrap="around" w:x="795" w:y="13505"/>
        <w:rPr>
          <w:i/>
          <w:sz w:val="22"/>
        </w:rPr>
      </w:pPr>
      <w:r w:rsidRPr="005640E6">
        <w:rPr>
          <w:sz w:val="22"/>
        </w:rPr>
        <w:t>Fax: (506)363-4704</w:t>
      </w:r>
      <w:r w:rsidRPr="005640E6">
        <w:rPr>
          <w:i/>
          <w:sz w:val="22"/>
        </w:rPr>
        <w:tab/>
      </w:r>
      <w:r w:rsidR="005640E6">
        <w:rPr>
          <w:i/>
          <w:sz w:val="22"/>
        </w:rPr>
        <w:tab/>
      </w:r>
      <w:r w:rsidR="005640E6">
        <w:rPr>
          <w:i/>
          <w:sz w:val="22"/>
        </w:rPr>
        <w:tab/>
      </w:r>
      <w:r w:rsidR="005640E6">
        <w:rPr>
          <w:i/>
          <w:sz w:val="22"/>
        </w:rPr>
        <w:tab/>
      </w:r>
      <w:r w:rsidR="005640E6">
        <w:rPr>
          <w:i/>
          <w:sz w:val="22"/>
        </w:rPr>
        <w:tab/>
      </w:r>
      <w:r w:rsidR="005640E6">
        <w:rPr>
          <w:i/>
          <w:sz w:val="22"/>
        </w:rPr>
        <w:tab/>
      </w:r>
      <w:r w:rsidR="005640E6">
        <w:rPr>
          <w:i/>
          <w:sz w:val="22"/>
        </w:rPr>
        <w:tab/>
      </w:r>
      <w:r w:rsidR="005640E6">
        <w:rPr>
          <w:sz w:val="22"/>
        </w:rPr>
        <w:t>E6L 1N9</w:t>
      </w:r>
    </w:p>
    <w:p w14:paraId="672A6659" w14:textId="77777777" w:rsidR="006A3513" w:rsidRDefault="006A3513" w:rsidP="00010C70">
      <w:pPr>
        <w:pStyle w:val="ReturnAddress"/>
        <w:framePr w:w="10095" w:h="1015" w:hRule="exact" w:vSpace="187" w:wrap="around" w:x="795" w:y="13505"/>
        <w:rPr>
          <w:sz w:val="22"/>
        </w:rPr>
      </w:pPr>
    </w:p>
    <w:p w14:paraId="73683B05" w14:textId="77777777" w:rsidR="006A3513" w:rsidRDefault="006A3513" w:rsidP="00010C70">
      <w:pPr>
        <w:pStyle w:val="ReturnAddress"/>
        <w:framePr w:w="10095" w:h="1015" w:hRule="exact" w:vSpace="187" w:wrap="around" w:x="795" w:y="13505"/>
        <w:rPr>
          <w:sz w:val="22"/>
        </w:rPr>
      </w:pPr>
      <w:r>
        <w:rPr>
          <w:sz w:val="22"/>
        </w:rPr>
        <w:t>E6L 1N9</w:t>
      </w:r>
    </w:p>
    <w:p w14:paraId="0A37501D" w14:textId="77777777" w:rsidR="006A3513" w:rsidRDefault="006A3513" w:rsidP="00010C70">
      <w:pPr>
        <w:pStyle w:val="Slogan"/>
        <w:framePr w:w="10095" w:h="1015" w:hRule="exact" w:wrap="around" w:x="795" w:y="13505"/>
        <w:rPr>
          <w:sz w:val="22"/>
        </w:rPr>
      </w:pPr>
      <w:r>
        <w:rPr>
          <w:sz w:val="22"/>
        </w:rPr>
        <w:tab/>
      </w:r>
    </w:p>
    <w:p w14:paraId="26F77E4B" w14:textId="77777777" w:rsidR="006A3513" w:rsidRDefault="00C52623" w:rsidP="00C52623">
      <w:pPr>
        <w:pStyle w:val="CompanyName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</w:t>
      </w:r>
      <w:smartTag w:uri="urn:schemas-microsoft-com:office:smarttags" w:element="place">
        <w:smartTag w:uri="urn:schemas-microsoft-com:office:smarttags" w:element="PlaceName">
          <w:r w:rsidR="006A3513" w:rsidRPr="00C52623">
            <w:rPr>
              <w:b/>
              <w:sz w:val="44"/>
              <w:szCs w:val="44"/>
            </w:rPr>
            <w:t>KESWICK</w:t>
          </w:r>
        </w:smartTag>
        <w:r w:rsidR="006A3513" w:rsidRPr="00C52623">
          <w:rPr>
            <w:b/>
            <w:sz w:val="44"/>
            <w:szCs w:val="44"/>
          </w:rPr>
          <w:t xml:space="preserve"> </w:t>
        </w:r>
        <w:smartTag w:uri="urn:schemas-microsoft-com:office:smarttags" w:element="PlaceType">
          <w:r w:rsidR="006A3513" w:rsidRPr="00C52623">
            <w:rPr>
              <w:b/>
              <w:sz w:val="44"/>
              <w:szCs w:val="44"/>
            </w:rPr>
            <w:t>RIDGE</w:t>
          </w:r>
        </w:smartTag>
        <w:r w:rsidR="006A3513" w:rsidRPr="00C52623">
          <w:rPr>
            <w:b/>
            <w:sz w:val="44"/>
            <w:szCs w:val="44"/>
          </w:rPr>
          <w:t xml:space="preserve"> </w:t>
        </w:r>
        <w:smartTag w:uri="urn:schemas-microsoft-com:office:smarttags" w:element="PlaceType">
          <w:r w:rsidR="006A3513" w:rsidRPr="00C52623">
            <w:rPr>
              <w:b/>
              <w:sz w:val="44"/>
              <w:szCs w:val="44"/>
            </w:rPr>
            <w:t>SCHOOL</w:t>
          </w:r>
        </w:smartTag>
      </w:smartTag>
    </w:p>
    <w:p w14:paraId="094A9B47" w14:textId="31B11881" w:rsidR="00D877CC" w:rsidRDefault="00AE71DB" w:rsidP="28D7ECF8">
      <w:pPr>
        <w:pStyle w:val="CcList"/>
        <w:ind w:left="0" w:firstLine="0"/>
        <w:rPr>
          <w:sz w:val="24"/>
          <w:szCs w:val="24"/>
        </w:rPr>
      </w:pPr>
      <w:r w:rsidRPr="28D7ECF8">
        <w:rPr>
          <w:sz w:val="24"/>
          <w:szCs w:val="24"/>
        </w:rPr>
        <w:t>June</w:t>
      </w:r>
      <w:r w:rsidR="00983479" w:rsidRPr="28D7ECF8">
        <w:rPr>
          <w:sz w:val="24"/>
          <w:szCs w:val="24"/>
        </w:rPr>
        <w:t xml:space="preserve"> </w:t>
      </w:r>
      <w:r w:rsidR="00A35EFB" w:rsidRPr="28D7ECF8">
        <w:rPr>
          <w:sz w:val="24"/>
          <w:szCs w:val="24"/>
        </w:rPr>
        <w:t>20</w:t>
      </w:r>
      <w:r w:rsidR="00F92564" w:rsidRPr="28D7ECF8">
        <w:rPr>
          <w:sz w:val="24"/>
          <w:szCs w:val="24"/>
        </w:rPr>
        <w:t>2</w:t>
      </w:r>
      <w:r w:rsidR="49D1E680" w:rsidRPr="28D7ECF8">
        <w:rPr>
          <w:sz w:val="24"/>
          <w:szCs w:val="24"/>
        </w:rPr>
        <w:t>4</w:t>
      </w:r>
    </w:p>
    <w:p w14:paraId="5DAB6C7B" w14:textId="77777777" w:rsidR="00373863" w:rsidRDefault="00373863" w:rsidP="00D877CC">
      <w:pPr>
        <w:pStyle w:val="CcList"/>
        <w:ind w:left="0" w:firstLine="0"/>
        <w:rPr>
          <w:sz w:val="24"/>
        </w:rPr>
      </w:pPr>
    </w:p>
    <w:p w14:paraId="02EB378F" w14:textId="77777777" w:rsidR="005D0EFB" w:rsidRDefault="005D0EFB" w:rsidP="00D877CC">
      <w:pPr>
        <w:pStyle w:val="CcList"/>
        <w:ind w:left="0" w:firstLine="0"/>
        <w:rPr>
          <w:sz w:val="24"/>
        </w:rPr>
      </w:pPr>
    </w:p>
    <w:p w14:paraId="4EF71529" w14:textId="77777777" w:rsidR="00D877CC" w:rsidRDefault="00D877CC" w:rsidP="00D877CC">
      <w:pPr>
        <w:pStyle w:val="CcList"/>
        <w:ind w:left="0" w:firstLine="0"/>
        <w:rPr>
          <w:sz w:val="24"/>
        </w:rPr>
      </w:pPr>
      <w:r>
        <w:rPr>
          <w:sz w:val="24"/>
        </w:rPr>
        <w:t>Dear Families of Children entering Kindergarten, Grade 1 and 2,</w:t>
      </w:r>
    </w:p>
    <w:p w14:paraId="6A05A809" w14:textId="77777777" w:rsidR="00D877CC" w:rsidRDefault="00F20256" w:rsidP="00F92564">
      <w:pPr>
        <w:pStyle w:val="CcList"/>
        <w:tabs>
          <w:tab w:val="left" w:pos="7200"/>
        </w:tabs>
        <w:ind w:left="0" w:firstLine="0"/>
        <w:rPr>
          <w:sz w:val="24"/>
        </w:rPr>
      </w:pPr>
      <w:r>
        <w:rPr>
          <w:sz w:val="24"/>
        </w:rPr>
        <w:tab/>
      </w:r>
    </w:p>
    <w:p w14:paraId="06954081" w14:textId="1A21257F" w:rsidR="00D877CC" w:rsidRDefault="000730DA" w:rsidP="28D7ECF8">
      <w:pPr>
        <w:pStyle w:val="CcList"/>
        <w:ind w:left="0" w:firstLine="0"/>
        <w:rPr>
          <w:sz w:val="24"/>
          <w:szCs w:val="24"/>
        </w:rPr>
      </w:pPr>
      <w:r w:rsidRPr="28D7ECF8">
        <w:rPr>
          <w:sz w:val="24"/>
          <w:szCs w:val="24"/>
        </w:rPr>
        <w:t xml:space="preserve">In order to purchase school supplies for our students, we are asking for a </w:t>
      </w:r>
      <w:r w:rsidR="71EB621A" w:rsidRPr="28D7ECF8">
        <w:rPr>
          <w:sz w:val="24"/>
          <w:szCs w:val="24"/>
        </w:rPr>
        <w:t>$60</w:t>
      </w:r>
      <w:r w:rsidRPr="28D7ECF8">
        <w:rPr>
          <w:sz w:val="24"/>
          <w:szCs w:val="24"/>
        </w:rPr>
        <w:t xml:space="preserve">.00 fee. </w:t>
      </w:r>
      <w:r w:rsidR="00D877CC" w:rsidRPr="28D7ECF8">
        <w:rPr>
          <w:sz w:val="24"/>
          <w:szCs w:val="24"/>
        </w:rPr>
        <w:t xml:space="preserve">All materials needed, including notebooks, markers, glue, pencils, craft items, etc. will be purchased with the </w:t>
      </w:r>
      <w:r w:rsidR="00F92564" w:rsidRPr="28D7ECF8">
        <w:rPr>
          <w:sz w:val="24"/>
          <w:szCs w:val="24"/>
        </w:rPr>
        <w:t>fee</w:t>
      </w:r>
      <w:r w:rsidR="00D877CC" w:rsidRPr="28D7ECF8">
        <w:rPr>
          <w:sz w:val="24"/>
          <w:szCs w:val="24"/>
        </w:rPr>
        <w:t>. Please contact us at the school (363-4703) if you have any questions or concerns.</w:t>
      </w:r>
    </w:p>
    <w:p w14:paraId="5A39BBE3" w14:textId="77777777" w:rsidR="00D877CC" w:rsidRDefault="00D877CC" w:rsidP="00D877CC">
      <w:pPr>
        <w:pStyle w:val="CcList"/>
        <w:ind w:left="0" w:firstLine="0"/>
        <w:rPr>
          <w:sz w:val="24"/>
        </w:rPr>
      </w:pPr>
    </w:p>
    <w:p w14:paraId="2E90D038" w14:textId="77777777" w:rsidR="00FD08D4" w:rsidRDefault="00D877CC" w:rsidP="00D877CC">
      <w:pPr>
        <w:pStyle w:val="CcList"/>
        <w:ind w:left="0" w:firstLine="0"/>
        <w:rPr>
          <w:sz w:val="24"/>
        </w:rPr>
      </w:pPr>
      <w:r>
        <w:rPr>
          <w:sz w:val="24"/>
        </w:rPr>
        <w:t>You will need to provide these items for your child: a bookbag (big enough for paintings, picture books, duo-tangs, bulky crafts, etc.), a lunch box, an emergency set of clothes (T shirt, shorts/sweatpants, extra socks</w:t>
      </w:r>
      <w:r w:rsidR="00793C7A">
        <w:rPr>
          <w:sz w:val="24"/>
        </w:rPr>
        <w:t xml:space="preserve">, </w:t>
      </w:r>
      <w:r>
        <w:rPr>
          <w:sz w:val="24"/>
        </w:rPr>
        <w:t xml:space="preserve">underwear, </w:t>
      </w:r>
      <w:r w:rsidR="00793C7A">
        <w:rPr>
          <w:sz w:val="24"/>
        </w:rPr>
        <w:t xml:space="preserve">and an extra water bottle, </w:t>
      </w:r>
      <w:r>
        <w:rPr>
          <w:sz w:val="24"/>
        </w:rPr>
        <w:t>labeled in a bag),</w:t>
      </w:r>
      <w:r w:rsidR="00854D52">
        <w:rPr>
          <w:sz w:val="24"/>
        </w:rPr>
        <w:t xml:space="preserve"> and</w:t>
      </w:r>
      <w:r>
        <w:rPr>
          <w:sz w:val="24"/>
        </w:rPr>
        <w:t xml:space="preserve"> “non-marking” sneakers to wear inside the school. When buying sneakers, please get slip-on style or Velcro straps.  </w:t>
      </w:r>
      <w:r>
        <w:rPr>
          <w:b/>
          <w:sz w:val="24"/>
        </w:rPr>
        <w:t>It is also</w:t>
      </w:r>
      <w:r>
        <w:rPr>
          <w:sz w:val="24"/>
        </w:rPr>
        <w:t xml:space="preserve"> </w:t>
      </w:r>
      <w:r>
        <w:rPr>
          <w:b/>
          <w:sz w:val="24"/>
        </w:rPr>
        <w:t>important to label all your child’s belongings.</w:t>
      </w:r>
      <w:r>
        <w:rPr>
          <w:sz w:val="24"/>
        </w:rPr>
        <w:t xml:space="preserve">  </w:t>
      </w:r>
    </w:p>
    <w:p w14:paraId="41C8F396" w14:textId="77777777" w:rsidR="00FD08D4" w:rsidRPr="00F90070" w:rsidRDefault="00FD08D4" w:rsidP="00D877CC">
      <w:pPr>
        <w:pStyle w:val="CcList"/>
        <w:ind w:left="0" w:firstLine="0"/>
        <w:rPr>
          <w:sz w:val="24"/>
          <w:u w:val="single"/>
        </w:rPr>
      </w:pPr>
    </w:p>
    <w:p w14:paraId="67A14CE4" w14:textId="77777777" w:rsidR="006969D9" w:rsidRDefault="00FD08D4" w:rsidP="00D877CC">
      <w:pPr>
        <w:pStyle w:val="CcList"/>
        <w:ind w:left="0" w:firstLine="0"/>
        <w:rPr>
          <w:sz w:val="24"/>
        </w:rPr>
      </w:pPr>
      <w:r w:rsidRPr="00F90070">
        <w:rPr>
          <w:sz w:val="24"/>
          <w:u w:val="single"/>
        </w:rPr>
        <w:t>*</w:t>
      </w:r>
      <w:r w:rsidR="00D877CC" w:rsidRPr="00F90070">
        <w:rPr>
          <w:sz w:val="24"/>
          <w:u w:val="single"/>
        </w:rPr>
        <w:t xml:space="preserve">We are also asking </w:t>
      </w:r>
      <w:r w:rsidRPr="00F90070">
        <w:rPr>
          <w:sz w:val="24"/>
          <w:u w:val="single"/>
        </w:rPr>
        <w:t>that everyone please</w:t>
      </w:r>
      <w:r w:rsidR="00D877CC" w:rsidRPr="00F90070">
        <w:rPr>
          <w:sz w:val="24"/>
          <w:u w:val="single"/>
        </w:rPr>
        <w:t xml:space="preserve"> send </w:t>
      </w:r>
      <w:r w:rsidRPr="00F90070">
        <w:rPr>
          <w:sz w:val="24"/>
          <w:u w:val="single"/>
        </w:rPr>
        <w:t xml:space="preserve">in </w:t>
      </w:r>
      <w:r w:rsidR="00F90070" w:rsidRPr="00F90070">
        <w:rPr>
          <w:sz w:val="24"/>
          <w:u w:val="single"/>
        </w:rPr>
        <w:t>1</w:t>
      </w:r>
      <w:r w:rsidR="00D877CC" w:rsidRPr="00F90070">
        <w:rPr>
          <w:sz w:val="24"/>
          <w:u w:val="single"/>
        </w:rPr>
        <w:t xml:space="preserve"> box</w:t>
      </w:r>
      <w:r w:rsidR="00F90070" w:rsidRPr="00F90070">
        <w:rPr>
          <w:sz w:val="24"/>
          <w:u w:val="single"/>
        </w:rPr>
        <w:t xml:space="preserve"> </w:t>
      </w:r>
      <w:r w:rsidR="00F90070">
        <w:rPr>
          <w:sz w:val="24"/>
          <w:u w:val="single"/>
        </w:rPr>
        <w:t xml:space="preserve">of tissue </w:t>
      </w:r>
      <w:r w:rsidR="006969D9" w:rsidRPr="00F90070">
        <w:rPr>
          <w:sz w:val="24"/>
          <w:u w:val="single"/>
        </w:rPr>
        <w:t xml:space="preserve">and </w:t>
      </w:r>
      <w:r w:rsidR="00F90070" w:rsidRPr="00F90070">
        <w:rPr>
          <w:sz w:val="24"/>
          <w:u w:val="single"/>
        </w:rPr>
        <w:t>1 box of band</w:t>
      </w:r>
      <w:r w:rsidR="007F6731">
        <w:rPr>
          <w:sz w:val="24"/>
          <w:u w:val="single"/>
        </w:rPr>
        <w:t>-aids</w:t>
      </w:r>
    </w:p>
    <w:p w14:paraId="372069B1" w14:textId="380F8314" w:rsidR="00F92564" w:rsidRDefault="00F92564" w:rsidP="28D7ECF8">
      <w:pPr>
        <w:pStyle w:val="CcList"/>
        <w:ind w:left="0" w:firstLine="0"/>
        <w:rPr>
          <w:sz w:val="24"/>
          <w:szCs w:val="24"/>
        </w:rPr>
      </w:pPr>
      <w:r w:rsidRPr="28D7ECF8">
        <w:rPr>
          <w:b/>
          <w:bCs/>
          <w:sz w:val="24"/>
          <w:szCs w:val="24"/>
        </w:rPr>
        <w:t>Kindergarten</w:t>
      </w:r>
      <w:r w:rsidR="006969D9" w:rsidRPr="28D7ECF8">
        <w:rPr>
          <w:b/>
          <w:bCs/>
          <w:sz w:val="24"/>
          <w:szCs w:val="24"/>
        </w:rPr>
        <w:t xml:space="preserve">- </w:t>
      </w:r>
      <w:r w:rsidR="19914ABF" w:rsidRPr="28D7ECF8">
        <w:rPr>
          <w:b/>
          <w:bCs/>
          <w:sz w:val="24"/>
          <w:szCs w:val="24"/>
        </w:rPr>
        <w:t>Extra Large Ziploc Freezer Bags</w:t>
      </w:r>
      <w:r w:rsidR="19914ABF" w:rsidRPr="28D7ECF8">
        <w:rPr>
          <w:sz w:val="24"/>
          <w:szCs w:val="24"/>
          <w:u w:val="single"/>
        </w:rPr>
        <w:t xml:space="preserve"> </w:t>
      </w:r>
      <w:r w:rsidR="19914ABF" w:rsidRPr="28D7ECF8">
        <w:rPr>
          <w:sz w:val="24"/>
          <w:szCs w:val="24"/>
        </w:rPr>
        <w:t>(33cm x 38/39cm)</w:t>
      </w:r>
    </w:p>
    <w:p w14:paraId="05D12B08" w14:textId="58159302" w:rsidR="00F90070" w:rsidRDefault="006969D9" w:rsidP="28D7ECF8">
      <w:pPr>
        <w:pStyle w:val="CcList"/>
        <w:ind w:left="0" w:firstLine="0"/>
        <w:rPr>
          <w:sz w:val="24"/>
          <w:szCs w:val="24"/>
        </w:rPr>
      </w:pPr>
      <w:r w:rsidRPr="28D7ECF8">
        <w:rPr>
          <w:b/>
          <w:bCs/>
          <w:sz w:val="24"/>
          <w:szCs w:val="24"/>
        </w:rPr>
        <w:t>Grade 1-</w:t>
      </w:r>
      <w:r w:rsidR="00026C45" w:rsidRPr="28D7ECF8">
        <w:rPr>
          <w:b/>
          <w:bCs/>
          <w:sz w:val="24"/>
          <w:szCs w:val="24"/>
        </w:rPr>
        <w:t xml:space="preserve"> </w:t>
      </w:r>
      <w:r w:rsidR="01D76BAD" w:rsidRPr="28D7ECF8">
        <w:rPr>
          <w:b/>
          <w:bCs/>
          <w:sz w:val="24"/>
          <w:szCs w:val="24"/>
        </w:rPr>
        <w:t xml:space="preserve">Large Size Ziploc Bags </w:t>
      </w:r>
      <w:r w:rsidR="01D76BAD" w:rsidRPr="28D7ECF8">
        <w:rPr>
          <w:sz w:val="24"/>
          <w:szCs w:val="24"/>
        </w:rPr>
        <w:t xml:space="preserve">(26.8cm x 27.3 cm) </w:t>
      </w:r>
      <w:r w:rsidR="00F90070" w:rsidRPr="28D7ECF8">
        <w:rPr>
          <w:sz w:val="24"/>
          <w:szCs w:val="24"/>
        </w:rPr>
        <w:t>(33cm x 38/39cm)</w:t>
      </w:r>
    </w:p>
    <w:p w14:paraId="328A4305" w14:textId="77777777" w:rsidR="00F90070" w:rsidRDefault="006969D9" w:rsidP="00F90070">
      <w:pPr>
        <w:pStyle w:val="CcList"/>
        <w:ind w:left="0" w:firstLine="0"/>
        <w:rPr>
          <w:sz w:val="24"/>
        </w:rPr>
      </w:pPr>
      <w:r>
        <w:rPr>
          <w:b/>
          <w:bCs/>
          <w:sz w:val="24"/>
        </w:rPr>
        <w:t>Grade 2-</w:t>
      </w:r>
      <w:r w:rsidR="00026C45" w:rsidRPr="00026C45">
        <w:rPr>
          <w:b/>
          <w:bCs/>
          <w:sz w:val="24"/>
        </w:rPr>
        <w:t xml:space="preserve"> </w:t>
      </w:r>
      <w:r w:rsidR="00F90070">
        <w:rPr>
          <w:b/>
          <w:bCs/>
          <w:sz w:val="24"/>
        </w:rPr>
        <w:t xml:space="preserve">Sandwich Size Ziploc </w:t>
      </w:r>
    </w:p>
    <w:p w14:paraId="72A3D3EC" w14:textId="77777777" w:rsidR="006969D9" w:rsidRPr="006969D9" w:rsidRDefault="006969D9" w:rsidP="00D877CC">
      <w:pPr>
        <w:pStyle w:val="CcList"/>
        <w:ind w:left="0" w:firstLine="0"/>
        <w:rPr>
          <w:sz w:val="24"/>
        </w:rPr>
      </w:pPr>
    </w:p>
    <w:p w14:paraId="0D0B940D" w14:textId="77777777" w:rsidR="00D877CC" w:rsidRDefault="00D877CC" w:rsidP="00D877CC">
      <w:pPr>
        <w:pStyle w:val="CcList"/>
        <w:ind w:left="0" w:firstLine="0"/>
        <w:rPr>
          <w:sz w:val="24"/>
        </w:rPr>
      </w:pPr>
    </w:p>
    <w:p w14:paraId="0EB63917" w14:textId="2606B410" w:rsidR="00D877CC" w:rsidRDefault="005D0EFB" w:rsidP="00D877CC">
      <w:pPr>
        <w:pStyle w:val="CcList"/>
        <w:ind w:left="0" w:firstLine="0"/>
        <w:rPr>
          <w:sz w:val="24"/>
        </w:rPr>
      </w:pPr>
      <w:r>
        <w:rPr>
          <w:sz w:val="24"/>
        </w:rPr>
        <w:t xml:space="preserve">School fees </w:t>
      </w:r>
      <w:r w:rsidR="00403D6F">
        <w:rPr>
          <w:sz w:val="24"/>
        </w:rPr>
        <w:t xml:space="preserve">are </w:t>
      </w:r>
      <w:r w:rsidR="00F92564">
        <w:rPr>
          <w:sz w:val="24"/>
        </w:rPr>
        <w:t xml:space="preserve">paid on the School Cash Online </w:t>
      </w:r>
      <w:r w:rsidR="00FD4557">
        <w:rPr>
          <w:sz w:val="24"/>
        </w:rPr>
        <w:t>program. Information</w:t>
      </w:r>
      <w:r w:rsidR="00C905C1">
        <w:rPr>
          <w:sz w:val="24"/>
        </w:rPr>
        <w:t xml:space="preserve"> for School Cash Online </w:t>
      </w:r>
      <w:r w:rsidR="00FD4557">
        <w:rPr>
          <w:sz w:val="24"/>
        </w:rPr>
        <w:t xml:space="preserve">will be emailed in August. </w:t>
      </w:r>
    </w:p>
    <w:p w14:paraId="0E27B00A" w14:textId="77777777" w:rsidR="00D877CC" w:rsidRDefault="00D877CC" w:rsidP="00D877CC">
      <w:pPr>
        <w:pStyle w:val="CcList"/>
        <w:ind w:left="0" w:firstLine="0"/>
        <w:rPr>
          <w:sz w:val="24"/>
        </w:rPr>
      </w:pPr>
    </w:p>
    <w:p w14:paraId="60061E4C" w14:textId="77777777" w:rsidR="00B564CA" w:rsidRDefault="00B564CA" w:rsidP="00D877CC">
      <w:pPr>
        <w:pStyle w:val="CcList"/>
        <w:ind w:left="0" w:firstLine="0"/>
        <w:rPr>
          <w:sz w:val="24"/>
        </w:rPr>
      </w:pPr>
    </w:p>
    <w:p w14:paraId="5CF11C59" w14:textId="77777777" w:rsidR="00D877CC" w:rsidRDefault="00B564CA" w:rsidP="00D877CC">
      <w:pPr>
        <w:pStyle w:val="CcList"/>
        <w:ind w:left="0" w:firstLine="0"/>
        <w:rPr>
          <w:sz w:val="24"/>
        </w:rPr>
      </w:pPr>
      <w:r>
        <w:rPr>
          <w:sz w:val="24"/>
        </w:rPr>
        <w:t>Sincerely,</w:t>
      </w:r>
    </w:p>
    <w:p w14:paraId="44EAFD9C" w14:textId="77777777" w:rsidR="00B564CA" w:rsidRDefault="00B564CA" w:rsidP="00D877CC">
      <w:pPr>
        <w:pStyle w:val="CcList"/>
        <w:ind w:left="0" w:firstLine="0"/>
        <w:rPr>
          <w:sz w:val="24"/>
        </w:rPr>
      </w:pPr>
    </w:p>
    <w:p w14:paraId="6FF1E01F" w14:textId="449C4D48" w:rsidR="00C905C1" w:rsidRDefault="006969D9" w:rsidP="28D7ECF8">
      <w:pPr>
        <w:pStyle w:val="CcList"/>
        <w:ind w:left="0" w:firstLine="0"/>
        <w:rPr>
          <w:sz w:val="24"/>
          <w:szCs w:val="24"/>
        </w:rPr>
      </w:pPr>
      <w:r w:rsidRPr="28D7ECF8">
        <w:rPr>
          <w:sz w:val="24"/>
          <w:szCs w:val="24"/>
        </w:rPr>
        <w:t>K-2 Teaching Team</w:t>
      </w:r>
    </w:p>
    <w:sectPr w:rsidR="00C905C1" w:rsidSect="005640E6">
      <w:headerReference w:type="default" r:id="rId9"/>
      <w:headerReference w:type="first" r:id="rId10"/>
      <w:footerReference w:type="first" r:id="rId11"/>
      <w:pgSz w:w="12240" w:h="15840" w:code="1"/>
      <w:pgMar w:top="1440" w:right="1620" w:bottom="720" w:left="1440" w:header="965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7DACD" w14:textId="77777777" w:rsidR="00C87428" w:rsidRDefault="00C87428">
      <w:r>
        <w:separator/>
      </w:r>
    </w:p>
  </w:endnote>
  <w:endnote w:type="continuationSeparator" w:id="0">
    <w:p w14:paraId="30B82D53" w14:textId="77777777" w:rsidR="00C87428" w:rsidRDefault="00C87428">
      <w:r>
        <w:continuationSeparator/>
      </w:r>
    </w:p>
  </w:endnote>
  <w:endnote w:type="continuationNotice" w:id="1">
    <w:p w14:paraId="093F7CE5" w14:textId="77777777" w:rsidR="002F152A" w:rsidRDefault="002F15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C1E5" w14:textId="77777777" w:rsidR="00095374" w:rsidRDefault="002F512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1" layoutInCell="0" allowOverlap="1" wp14:anchorId="7E3BE285" wp14:editId="07777777">
              <wp:simplePos x="0" y="0"/>
              <wp:positionH relativeFrom="page">
                <wp:posOffset>457200</wp:posOffset>
              </wp:positionH>
              <wp:positionV relativeFrom="paragraph">
                <wp:posOffset>-402590</wp:posOffset>
              </wp:positionV>
              <wp:extent cx="6400800" cy="64008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64008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FE0093" id="Rectangle 4" o:spid="_x0000_s1026" style="position:absolute;margin-left:36pt;margin-top:-31.7pt;width:7in;height:50.4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" o:allowincell="f" fillcolor="#dfdfdf" stroked="f" strokecolor="#e5e5e5">
              <w10:wrap anchorx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D3C75" w14:textId="77777777" w:rsidR="00C87428" w:rsidRDefault="00C87428">
      <w:r>
        <w:separator/>
      </w:r>
    </w:p>
  </w:footnote>
  <w:footnote w:type="continuationSeparator" w:id="0">
    <w:p w14:paraId="71403E6B" w14:textId="77777777" w:rsidR="00C87428" w:rsidRDefault="00C87428">
      <w:r>
        <w:continuationSeparator/>
      </w:r>
    </w:p>
  </w:footnote>
  <w:footnote w:type="continuationNotice" w:id="1">
    <w:p w14:paraId="038C8E0A" w14:textId="77777777" w:rsidR="002F152A" w:rsidRDefault="002F15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BF71" w14:textId="0A52CC82" w:rsidR="00095374" w:rsidRDefault="00095374">
    <w:pPr>
      <w:pStyle w:val="Header"/>
    </w:pPr>
    <w:r>
      <w:fldChar w:fldCharType="begin"/>
    </w:r>
    <w:r>
      <w:instrText xml:space="preserve"> TIME \@ "MMMM d, yyyy" </w:instrText>
    </w:r>
    <w:r>
      <w:fldChar w:fldCharType="separate"/>
    </w:r>
    <w:r w:rsidR="00F168A0">
      <w:rPr>
        <w:noProof/>
      </w:rPr>
      <w:t>June 21, 2024</w:t>
    </w:r>
    <w:r>
      <w:fldChar w:fldCharType="end"/>
    </w:r>
  </w:p>
  <w:p w14:paraId="6C97B169" w14:textId="77777777" w:rsidR="00095374" w:rsidRDefault="00095374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47652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6D247" w14:textId="77777777" w:rsidR="00095374" w:rsidRDefault="002F5120">
    <w:pPr>
      <w:pStyle w:val="Header"/>
      <w:ind w:left="840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AD0CC21" wp14:editId="07777777">
              <wp:simplePos x="0" y="0"/>
              <wp:positionH relativeFrom="column">
                <wp:posOffset>1880235</wp:posOffset>
              </wp:positionH>
              <wp:positionV relativeFrom="paragraph">
                <wp:posOffset>418465</wp:posOffset>
              </wp:positionV>
              <wp:extent cx="2377440" cy="18288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D3B08" w14:textId="77777777" w:rsidR="00095374" w:rsidRDefault="00095374">
                          <w:pPr>
                            <w:ind w:left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Small school…working together in a BIG way!</w:t>
                          </w:r>
                        </w:p>
                        <w:p w14:paraId="53128261" w14:textId="77777777" w:rsidR="00095374" w:rsidRDefault="0009537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0CC2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48.05pt;margin-top:32.95pt;width:187.2pt;height:14.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" stroked="f">
              <v:textbox>
                <w:txbxContent>
                  <w:p w14:paraId="60CD3B08" w14:textId="77777777" w:rsidR="00095374" w:rsidRDefault="00095374">
                    <w:pPr>
                      <w:ind w:left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Small school…working together in a BIG way!</w:t>
                    </w:r>
                  </w:p>
                  <w:p w14:paraId="53128261" w14:textId="77777777" w:rsidR="00095374" w:rsidRDefault="0009537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0" locked="0" layoutInCell="1" allowOverlap="1" wp14:anchorId="5601C056" wp14:editId="07777777">
          <wp:simplePos x="0" y="0"/>
          <wp:positionH relativeFrom="column">
            <wp:posOffset>2108835</wp:posOffset>
          </wp:positionH>
          <wp:positionV relativeFrom="paragraph">
            <wp:posOffset>-267335</wp:posOffset>
          </wp:positionV>
          <wp:extent cx="2011680" cy="800100"/>
          <wp:effectExtent l="0" t="0" r="0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1" layoutInCell="0" allowOverlap="1" wp14:anchorId="339641BB" wp14:editId="07777777">
          <wp:simplePos x="0" y="0"/>
          <wp:positionH relativeFrom="page">
            <wp:posOffset>457200</wp:posOffset>
          </wp:positionH>
          <wp:positionV relativeFrom="page">
            <wp:posOffset>4023360</wp:posOffset>
          </wp:positionV>
          <wp:extent cx="1900555" cy="19094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190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1C6D4E79" wp14:editId="07777777">
              <wp:simplePos x="0" y="0"/>
              <wp:positionH relativeFrom="page">
                <wp:posOffset>508635</wp:posOffset>
              </wp:positionH>
              <wp:positionV relativeFrom="page">
                <wp:posOffset>1259840</wp:posOffset>
              </wp:positionV>
              <wp:extent cx="6858000" cy="4191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191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A0084F" id="Rectangle 1" o:spid="_x0000_s1026" style="position:absolute;margin-left:40.05pt;margin-top:99.2pt;width:540pt;height:3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" fillcolor="#dfdfdf" stroked="f" strokecolor="#e5e5e5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F3509"/>
    <w:multiLevelType w:val="singleLevel"/>
    <w:tmpl w:val="DC3ED730"/>
    <w:lvl w:ilvl="0">
      <w:start w:val="1"/>
      <w:numFmt w:val="bullet"/>
      <w:pStyle w:val="ListBullet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1" w15:restartNumberingAfterBreak="0">
    <w:nsid w:val="47B93E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82C73F5"/>
    <w:multiLevelType w:val="singleLevel"/>
    <w:tmpl w:val="92A4171E"/>
    <w:lvl w:ilvl="0">
      <w:start w:val="1"/>
      <w:numFmt w:val="decimal"/>
      <w:pStyle w:val="ListNumber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num w:numId="1" w16cid:durableId="510031944">
    <w:abstractNumId w:val="0"/>
  </w:num>
  <w:num w:numId="2" w16cid:durableId="1099791526">
    <w:abstractNumId w:val="2"/>
  </w:num>
  <w:num w:numId="3" w16cid:durableId="1093479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C5"/>
    <w:rsid w:val="00010C70"/>
    <w:rsid w:val="00024A72"/>
    <w:rsid w:val="00026187"/>
    <w:rsid w:val="00026C45"/>
    <w:rsid w:val="00035FB4"/>
    <w:rsid w:val="00060CC1"/>
    <w:rsid w:val="000730DA"/>
    <w:rsid w:val="00090DF7"/>
    <w:rsid w:val="00095374"/>
    <w:rsid w:val="00095F7B"/>
    <w:rsid w:val="000B489F"/>
    <w:rsid w:val="00134047"/>
    <w:rsid w:val="001453C5"/>
    <w:rsid w:val="001C2D1A"/>
    <w:rsid w:val="001C718D"/>
    <w:rsid w:val="001D772C"/>
    <w:rsid w:val="001E67A4"/>
    <w:rsid w:val="00282610"/>
    <w:rsid w:val="00295DAC"/>
    <w:rsid w:val="002C4D13"/>
    <w:rsid w:val="002C56C2"/>
    <w:rsid w:val="002F152A"/>
    <w:rsid w:val="002F5120"/>
    <w:rsid w:val="003211BF"/>
    <w:rsid w:val="00373863"/>
    <w:rsid w:val="003A777A"/>
    <w:rsid w:val="003C6333"/>
    <w:rsid w:val="00403D6F"/>
    <w:rsid w:val="00405ED1"/>
    <w:rsid w:val="004266A7"/>
    <w:rsid w:val="00435102"/>
    <w:rsid w:val="004B0BDB"/>
    <w:rsid w:val="004B38C3"/>
    <w:rsid w:val="005036D4"/>
    <w:rsid w:val="00510473"/>
    <w:rsid w:val="005405C9"/>
    <w:rsid w:val="00556622"/>
    <w:rsid w:val="005640E6"/>
    <w:rsid w:val="005C2652"/>
    <w:rsid w:val="005D0EFB"/>
    <w:rsid w:val="005F22C3"/>
    <w:rsid w:val="006348B3"/>
    <w:rsid w:val="006470DC"/>
    <w:rsid w:val="006715A4"/>
    <w:rsid w:val="006969D9"/>
    <w:rsid w:val="006A3513"/>
    <w:rsid w:val="006C50A1"/>
    <w:rsid w:val="006D3ACC"/>
    <w:rsid w:val="006E7414"/>
    <w:rsid w:val="00700482"/>
    <w:rsid w:val="00703E56"/>
    <w:rsid w:val="00716BCD"/>
    <w:rsid w:val="00756CC1"/>
    <w:rsid w:val="00764CEA"/>
    <w:rsid w:val="00781149"/>
    <w:rsid w:val="00793C7A"/>
    <w:rsid w:val="007F6731"/>
    <w:rsid w:val="00835554"/>
    <w:rsid w:val="00854D52"/>
    <w:rsid w:val="008B10B3"/>
    <w:rsid w:val="00900ACB"/>
    <w:rsid w:val="00943B1C"/>
    <w:rsid w:val="00983479"/>
    <w:rsid w:val="00983E86"/>
    <w:rsid w:val="009E25CD"/>
    <w:rsid w:val="009F4A2E"/>
    <w:rsid w:val="00A0042C"/>
    <w:rsid w:val="00A034D9"/>
    <w:rsid w:val="00A131E7"/>
    <w:rsid w:val="00A22FD6"/>
    <w:rsid w:val="00A23D1C"/>
    <w:rsid w:val="00A35BA1"/>
    <w:rsid w:val="00A35EFB"/>
    <w:rsid w:val="00A627AD"/>
    <w:rsid w:val="00A7658C"/>
    <w:rsid w:val="00A81D5F"/>
    <w:rsid w:val="00A8619A"/>
    <w:rsid w:val="00AD6D7C"/>
    <w:rsid w:val="00AE71DB"/>
    <w:rsid w:val="00B564CA"/>
    <w:rsid w:val="00B569B6"/>
    <w:rsid w:val="00BA2DC3"/>
    <w:rsid w:val="00BD23C8"/>
    <w:rsid w:val="00C52623"/>
    <w:rsid w:val="00C53D6D"/>
    <w:rsid w:val="00C75A3F"/>
    <w:rsid w:val="00C83B39"/>
    <w:rsid w:val="00C83B48"/>
    <w:rsid w:val="00C87428"/>
    <w:rsid w:val="00C905C1"/>
    <w:rsid w:val="00C91E5D"/>
    <w:rsid w:val="00CA37F8"/>
    <w:rsid w:val="00CD12FD"/>
    <w:rsid w:val="00CE7641"/>
    <w:rsid w:val="00CE764F"/>
    <w:rsid w:val="00CF1BB7"/>
    <w:rsid w:val="00CF1D86"/>
    <w:rsid w:val="00D10AC8"/>
    <w:rsid w:val="00D1308C"/>
    <w:rsid w:val="00D224A3"/>
    <w:rsid w:val="00D279FE"/>
    <w:rsid w:val="00D856C3"/>
    <w:rsid w:val="00D877CC"/>
    <w:rsid w:val="00DB2D41"/>
    <w:rsid w:val="00DC04BC"/>
    <w:rsid w:val="00DD5188"/>
    <w:rsid w:val="00E437A8"/>
    <w:rsid w:val="00E603A3"/>
    <w:rsid w:val="00EC46CE"/>
    <w:rsid w:val="00EE73DC"/>
    <w:rsid w:val="00F168A0"/>
    <w:rsid w:val="00F20256"/>
    <w:rsid w:val="00F417A3"/>
    <w:rsid w:val="00F47652"/>
    <w:rsid w:val="00F51EC9"/>
    <w:rsid w:val="00F71FE1"/>
    <w:rsid w:val="00F739E4"/>
    <w:rsid w:val="00F83C96"/>
    <w:rsid w:val="00F8743B"/>
    <w:rsid w:val="00F90070"/>
    <w:rsid w:val="00F92564"/>
    <w:rsid w:val="00F97A02"/>
    <w:rsid w:val="00FD08D4"/>
    <w:rsid w:val="00FD4557"/>
    <w:rsid w:val="01D76BAD"/>
    <w:rsid w:val="19914ABF"/>
    <w:rsid w:val="1C1C9C1F"/>
    <w:rsid w:val="28D7ECF8"/>
    <w:rsid w:val="2A724118"/>
    <w:rsid w:val="3050EE58"/>
    <w:rsid w:val="49D1E680"/>
    <w:rsid w:val="5F03336B"/>
    <w:rsid w:val="6D4571F7"/>
    <w:rsid w:val="71EB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A1687F6"/>
  <w15:chartTrackingRefBased/>
  <w15:docId w15:val="{B05CF340-725E-4CA5-85E2-D3F78999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40" w:right="-360"/>
    </w:pPr>
    <w:rPr>
      <w:lang w:eastAsia="en-US"/>
    </w:rPr>
  </w:style>
  <w:style w:type="paragraph" w:styleId="Heading1">
    <w:name w:val="heading 1"/>
    <w:basedOn w:val="HeadingBase"/>
    <w:next w:val="BodyText"/>
    <w:qFormat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p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/>
    </w:pPr>
  </w:style>
  <w:style w:type="paragraph" w:styleId="Salutation">
    <w:name w:val="Salutation"/>
    <w:basedOn w:val="Normal"/>
    <w:next w:val="SubjectLine"/>
    <w:pPr>
      <w:spacing w:before="220" w:after="220"/>
      <w:ind w:left="835"/>
    </w:pPr>
  </w:style>
  <w:style w:type="paragraph" w:styleId="BodyText">
    <w:name w:val="Body Text"/>
    <w:basedOn w:val="Normal"/>
    <w:pPr>
      <w:spacing w:after="220" w:line="220" w:lineRule="atLeast"/>
      <w:ind w:left="835"/>
    </w:pPr>
  </w:style>
  <w:style w:type="paragraph" w:customStyle="1" w:styleId="CcList">
    <w:name w:val="Cc List"/>
    <w:basedOn w:val="Normal"/>
    <w:pPr>
      <w:keepLines/>
      <w:ind w:left="1195" w:hanging="360"/>
    </w:pPr>
  </w:style>
  <w:style w:type="paragraph" w:styleId="Closing">
    <w:name w:val="Closing"/>
    <w:basedOn w:val="Normal"/>
    <w:next w:val="Signature"/>
    <w:pPr>
      <w:keepNext/>
      <w:spacing w:after="60"/>
    </w:pPr>
  </w:style>
  <w:style w:type="paragraph" w:styleId="Signature">
    <w:name w:val="Signature"/>
    <w:basedOn w:val="Normal"/>
    <w:next w:val="SignatureJobTitle"/>
    <w:pPr>
      <w:keepNext/>
      <w:spacing w:before="880"/>
    </w:pPr>
  </w:style>
  <w:style w:type="paragraph" w:customStyle="1" w:styleId="CompanyName">
    <w:name w:val="Company Name"/>
    <w:basedOn w:val="Normal"/>
    <w:next w:val="Date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pPr>
      <w:spacing w:after="260" w:line="220" w:lineRule="atLeast"/>
      <w:ind w:left="835"/>
    </w:pPr>
  </w:style>
  <w:style w:type="character" w:styleId="Emphasis">
    <w:name w:val="Emphasis"/>
    <w:qFormat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Normal"/>
    <w:pPr>
      <w:ind w:left="835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styleId="List">
    <w:name w:val="List"/>
    <w:basedOn w:val="BodyText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pPr>
      <w:spacing w:before="220"/>
      <w:ind w:left="835"/>
    </w:pPr>
  </w:style>
  <w:style w:type="paragraph" w:customStyle="1" w:styleId="ReturnAddress">
    <w:name w:val="Return Address"/>
    <w:basedOn w:val="Normal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paragraph" w:customStyle="1" w:styleId="Slogan">
    <w:name w:val="Slogan"/>
    <w:basedOn w:val="Normal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ind w:left="0"/>
    </w:pPr>
    <w:rPr>
      <w:i/>
    </w:r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81D5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90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Contemporary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2336B98498E43AC9572A6FA50282B" ma:contentTypeVersion="13" ma:contentTypeDescription="Create a new document." ma:contentTypeScope="" ma:versionID="91be99b8a7a940f9bf58fead7fe5a339">
  <xsd:schema xmlns:xsd="http://www.w3.org/2001/XMLSchema" xmlns:xs="http://www.w3.org/2001/XMLSchema" xmlns:p="http://schemas.microsoft.com/office/2006/metadata/properties" xmlns:ns3="717987ee-c82c-4776-b480-5ff807c8c756" xmlns:ns4="41cffffa-8dd5-4313-8dd0-b34bdcf68c09" targetNamespace="http://schemas.microsoft.com/office/2006/metadata/properties" ma:root="true" ma:fieldsID="6bb7b70bb4297221883b773b3848a99f" ns3:_="" ns4:_="">
    <xsd:import namespace="717987ee-c82c-4776-b480-5ff807c8c756"/>
    <xsd:import namespace="41cffffa-8dd5-4313-8dd0-b34bdcf68c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987ee-c82c-4776-b480-5ff807c8c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fffa-8dd5-4313-8dd0-b34bdcf68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9378ED-4B6C-4B3D-AB7A-C565463C5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987ee-c82c-4776-b480-5ff807c8c756"/>
    <ds:schemaRef ds:uri="41cffffa-8dd5-4313-8dd0-b34bdcf68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664626-2CFC-4477-8218-BFB17DD435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Letter</Template>
  <TotalTime>1</TotalTime>
  <Pages>1</Pages>
  <Words>212</Words>
  <Characters>1212</Characters>
  <Application>Microsoft Office Word</Application>
  <DocSecurity>4</DocSecurity>
  <Lines>10</Lines>
  <Paragraphs>2</Paragraphs>
  <ScaleCrop>false</ScaleCrop>
  <Company>ED18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Letter</dc:title>
  <dc:subject/>
  <dc:creator>KRS</dc:creator>
  <cp:keywords/>
  <cp:lastModifiedBy>McKeil, Christa (ASD-W)</cp:lastModifiedBy>
  <cp:revision>2</cp:revision>
  <cp:lastPrinted>2015-06-16T11:31:00Z</cp:lastPrinted>
  <dcterms:created xsi:type="dcterms:W3CDTF">2024-06-21T09:42:00Z</dcterms:created>
  <dcterms:modified xsi:type="dcterms:W3CDTF">2024-06-21T09:42:00Z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0x0101007D52336B98498E43AC9572A6FA50282B</vt:lpwstr>
  </property>
</Properties>
</file>