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2023" w14:textId="77777777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</w:p>
    <w:p w14:paraId="7F84AB62" w14:textId="3EB9668E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166 McKeen Drive, Keswick Ridge, NB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  <w:t>Telephone 506-363-4703</w:t>
      </w:r>
    </w:p>
    <w:p w14:paraId="569BA010" w14:textId="77777777" w:rsidR="00020F75" w:rsidRDefault="00800402" w:rsidP="00020F75">
      <w:pPr>
        <w:pStyle w:val="InsideAddressName"/>
        <w:ind w:left="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Jeff Taylor</w:t>
      </w:r>
      <w:r w:rsidR="00AA5F4B" w:rsidRPr="00F9481F">
        <w:rPr>
          <w:rFonts w:ascii="Abadi" w:hAnsi="Abadi"/>
          <w:sz w:val="24"/>
          <w:szCs w:val="24"/>
        </w:rPr>
        <w:t>, Principal</w:t>
      </w:r>
      <w:r>
        <w:rPr>
          <w:rFonts w:ascii="Abadi" w:hAnsi="Abadi"/>
          <w:sz w:val="24"/>
          <w:szCs w:val="24"/>
        </w:rPr>
        <w:tab/>
      </w:r>
      <w:r w:rsidR="00AA5F4B" w:rsidRPr="00F9481F">
        <w:rPr>
          <w:rFonts w:ascii="Abadi" w:hAnsi="Abadi"/>
          <w:sz w:val="24"/>
          <w:szCs w:val="24"/>
        </w:rPr>
        <w:tab/>
        <w:t>Heather Cairns, Vice Principal</w:t>
      </w:r>
      <w:r w:rsidR="00AA5F4B" w:rsidRPr="00F9481F">
        <w:rPr>
          <w:rFonts w:ascii="Abadi" w:hAnsi="Abadi"/>
          <w:sz w:val="24"/>
          <w:szCs w:val="24"/>
        </w:rPr>
        <w:tab/>
        <w:t xml:space="preserve">      Christa McKeil, AA</w:t>
      </w:r>
    </w:p>
    <w:p w14:paraId="2A67AA30" w14:textId="2BCF9BE0" w:rsidR="003E3437" w:rsidRPr="00020F75" w:rsidRDefault="003E3437" w:rsidP="00020F75">
      <w:pPr>
        <w:pStyle w:val="InsideAddressName"/>
        <w:ind w:left="0"/>
        <w:rPr>
          <w:rFonts w:ascii="Abadi" w:hAnsi="Abadi"/>
          <w:sz w:val="24"/>
          <w:szCs w:val="24"/>
        </w:rPr>
      </w:pPr>
      <w:r w:rsidRPr="008702B5">
        <w:rPr>
          <w:color w:val="000000"/>
          <w:sz w:val="22"/>
          <w:szCs w:val="22"/>
        </w:rPr>
        <w:t>June 202</w:t>
      </w:r>
      <w:r>
        <w:rPr>
          <w:color w:val="000000"/>
          <w:sz w:val="22"/>
          <w:szCs w:val="22"/>
        </w:rPr>
        <w:t>5</w:t>
      </w:r>
    </w:p>
    <w:p w14:paraId="65F8C269" w14:textId="77777777" w:rsidR="003E3437" w:rsidRPr="008702B5" w:rsidRDefault="003E3437" w:rsidP="003E3437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Dear Families of Children entering Grades 3, 4, and 5.</w:t>
      </w:r>
    </w:p>
    <w:p w14:paraId="13472138" w14:textId="77777777" w:rsidR="003E3437" w:rsidRPr="008702B5" w:rsidRDefault="003E3437" w:rsidP="003E3437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In order to purchase supplies for our students, we are asking for a $</w:t>
      </w:r>
      <w:r>
        <w:rPr>
          <w:color w:val="000000"/>
          <w:sz w:val="22"/>
          <w:szCs w:val="22"/>
        </w:rPr>
        <w:t>60</w:t>
      </w:r>
      <w:r w:rsidRPr="008702B5">
        <w:rPr>
          <w:color w:val="000000"/>
          <w:sz w:val="22"/>
          <w:szCs w:val="22"/>
        </w:rPr>
        <w:t xml:space="preserve"> fee. This fee will</w:t>
      </w:r>
      <w:r>
        <w:rPr>
          <w:color w:val="000000"/>
          <w:sz w:val="22"/>
          <w:szCs w:val="22"/>
        </w:rPr>
        <w:t xml:space="preserve"> cover</w:t>
      </w:r>
      <w:r w:rsidRPr="008702B5">
        <w:rPr>
          <w:color w:val="000000"/>
          <w:sz w:val="22"/>
          <w:szCs w:val="22"/>
        </w:rPr>
        <w:t xml:space="preserve"> student materials needed such as Art and Science supplies, duo</w:t>
      </w:r>
      <w:r>
        <w:rPr>
          <w:color w:val="000000"/>
          <w:sz w:val="22"/>
          <w:szCs w:val="22"/>
        </w:rPr>
        <w:t>-</w:t>
      </w:r>
      <w:r w:rsidRPr="008702B5">
        <w:rPr>
          <w:color w:val="000000"/>
          <w:sz w:val="22"/>
          <w:szCs w:val="22"/>
        </w:rPr>
        <w:t>tangs, notebooks, loose leaf, scissors, glue,</w:t>
      </w:r>
      <w:r>
        <w:rPr>
          <w:color w:val="000000"/>
          <w:sz w:val="22"/>
          <w:szCs w:val="22"/>
        </w:rPr>
        <w:t xml:space="preserve"> </w:t>
      </w:r>
      <w:r w:rsidRPr="008702B5">
        <w:rPr>
          <w:color w:val="000000"/>
          <w:sz w:val="22"/>
          <w:szCs w:val="22"/>
        </w:rPr>
        <w:t>etc.</w:t>
      </w:r>
      <w:r>
        <w:rPr>
          <w:color w:val="000000"/>
          <w:sz w:val="22"/>
          <w:szCs w:val="22"/>
        </w:rPr>
        <w:t xml:space="preserve"> </w:t>
      </w:r>
    </w:p>
    <w:p w14:paraId="2AD22A7A" w14:textId="77777777" w:rsidR="003E3437" w:rsidRPr="008702B5" w:rsidRDefault="003E3437" w:rsidP="003E3437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Please provide these items for your child:</w:t>
      </w:r>
    </w:p>
    <w:p w14:paraId="5BB44896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bookbag</w:t>
      </w:r>
    </w:p>
    <w:p w14:paraId="2E517A29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water bottle</w:t>
      </w:r>
    </w:p>
    <w:p w14:paraId="06C83E4E" w14:textId="77777777" w:rsidR="003E3437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</w:t>
      </w:r>
      <w:r w:rsidRPr="008702B5">
        <w:rPr>
          <w:color w:val="000000"/>
          <w:sz w:val="22"/>
          <w:szCs w:val="22"/>
        </w:rPr>
        <w:t>pencil case</w:t>
      </w:r>
      <w:r>
        <w:rPr>
          <w:color w:val="000000"/>
          <w:sz w:val="22"/>
          <w:szCs w:val="22"/>
        </w:rPr>
        <w:t>s (1 for pencils, erasers, etc. and 1 for coloring items)</w:t>
      </w:r>
    </w:p>
    <w:p w14:paraId="4B0AEDC8" w14:textId="77777777" w:rsidR="003E3437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packages of sharpened pencils</w:t>
      </w:r>
    </w:p>
    <w:p w14:paraId="7D50FB60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white erasers</w:t>
      </w:r>
    </w:p>
    <w:p w14:paraId="26C89D65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1 package of sharpened pencil crayons</w:t>
      </w:r>
    </w:p>
    <w:p w14:paraId="794AE78E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1 package of markers</w:t>
      </w:r>
    </w:p>
    <w:p w14:paraId="49A237CF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2 boxes of Kleenex</w:t>
      </w:r>
    </w:p>
    <w:p w14:paraId="6F43D88A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indoor sneakers with non-marking soles</w:t>
      </w:r>
    </w:p>
    <w:p w14:paraId="18D705E5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3 - 1 box of small Ziplock bags</w:t>
      </w:r>
    </w:p>
    <w:p w14:paraId="0C09DB11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4 – 1 box of large Ziplock bags</w:t>
      </w:r>
    </w:p>
    <w:p w14:paraId="7125C97B" w14:textId="77777777" w:rsidR="003E3437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Grade 5 – 1 box of extra-large Ziplock bags</w:t>
      </w:r>
    </w:p>
    <w:p w14:paraId="4EB38E9D" w14:textId="77777777" w:rsidR="003E3437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Please put your child’s name on all their supplies as it is very difficult to keep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track of these if they are not properly marked.</w:t>
      </w:r>
      <w:r>
        <w:rPr>
          <w:color w:val="000000"/>
          <w:sz w:val="22"/>
          <w:szCs w:val="22"/>
        </w:rPr>
        <w:t xml:space="preserve"> D</w:t>
      </w:r>
      <w:r w:rsidRPr="008702B5">
        <w:rPr>
          <w:color w:val="000000"/>
          <w:sz w:val="22"/>
          <w:szCs w:val="22"/>
        </w:rPr>
        <w:t>o not send in any binders, as they do not fit well into our desks. If your child runs out of a particular supply, we will send a note home to ask you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to replenish</w:t>
      </w:r>
      <w:r>
        <w:rPr>
          <w:color w:val="000000"/>
          <w:sz w:val="27"/>
          <w:szCs w:val="27"/>
        </w:rPr>
        <w:t xml:space="preserve"> </w:t>
      </w:r>
      <w:r w:rsidRPr="008702B5">
        <w:rPr>
          <w:color w:val="000000"/>
          <w:sz w:val="22"/>
          <w:szCs w:val="22"/>
        </w:rPr>
        <w:t>what they need.</w:t>
      </w:r>
    </w:p>
    <w:p w14:paraId="5972FEBE" w14:textId="77777777" w:rsidR="003E3437" w:rsidRPr="008702B5" w:rsidRDefault="003E3437" w:rsidP="003E3437">
      <w:pPr>
        <w:pStyle w:val="NormalWeb"/>
        <w:spacing w:before="0" w:beforeAutospacing="0"/>
        <w:rPr>
          <w:color w:val="000000"/>
          <w:sz w:val="22"/>
          <w:szCs w:val="22"/>
        </w:rPr>
      </w:pPr>
    </w:p>
    <w:p w14:paraId="2BA39378" w14:textId="77777777" w:rsidR="003E3437" w:rsidRDefault="003E3437" w:rsidP="003E3437">
      <w:pPr>
        <w:pStyle w:val="CcList"/>
        <w:ind w:left="0" w:firstLine="0"/>
        <w:rPr>
          <w:color w:val="000000"/>
          <w:sz w:val="22"/>
          <w:szCs w:val="22"/>
        </w:rPr>
      </w:pPr>
      <w:r w:rsidRPr="00771070">
        <w:rPr>
          <w:color w:val="000000"/>
          <w:sz w:val="22"/>
          <w:szCs w:val="22"/>
        </w:rPr>
        <w:t>School fees will be paid through School Cash Online program when students return in September. Please check the school website for Family rates.</w:t>
      </w:r>
    </w:p>
    <w:p w14:paraId="3D5D3145" w14:textId="77777777" w:rsidR="003E3437" w:rsidRDefault="003E3437" w:rsidP="003E3437">
      <w:pPr>
        <w:pStyle w:val="CcList"/>
        <w:ind w:left="0" w:firstLine="0"/>
        <w:rPr>
          <w:color w:val="000000"/>
          <w:sz w:val="22"/>
          <w:szCs w:val="22"/>
        </w:rPr>
      </w:pPr>
    </w:p>
    <w:p w14:paraId="3B37F344" w14:textId="77777777" w:rsidR="003E3437" w:rsidRPr="00771070" w:rsidRDefault="003E3437" w:rsidP="003E3437">
      <w:pPr>
        <w:pStyle w:val="CcList"/>
        <w:ind w:left="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3-5 Teaching Team</w:t>
      </w:r>
    </w:p>
    <w:p w14:paraId="33F81993" w14:textId="77777777" w:rsidR="006442E9" w:rsidRDefault="006442E9" w:rsidP="005D1EA1">
      <w:pPr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sectPr w:rsidR="006442E9" w:rsidSect="00D33ED6">
      <w:headerReference w:type="default" r:id="rId10"/>
      <w:headerReference w:type="first" r:id="rId11"/>
      <w:footerReference w:type="first" r:id="rId12"/>
      <w:pgSz w:w="12240" w:h="15840" w:code="1"/>
      <w:pgMar w:top="1440" w:right="1627" w:bottom="720" w:left="1440" w:header="965" w:footer="144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D531" w14:textId="77777777" w:rsidR="00E65280" w:rsidRDefault="00E65280">
      <w:r>
        <w:separator/>
      </w:r>
    </w:p>
  </w:endnote>
  <w:endnote w:type="continuationSeparator" w:id="0">
    <w:p w14:paraId="1E8096AE" w14:textId="77777777" w:rsidR="00E65280" w:rsidRDefault="00E6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19AD" w14:textId="2D9164F0" w:rsidR="006A3513" w:rsidRDefault="00E37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 wp14:anchorId="7BC94580" wp14:editId="649B1C16">
              <wp:simplePos x="0" y="0"/>
              <wp:positionH relativeFrom="page">
                <wp:posOffset>457200</wp:posOffset>
              </wp:positionH>
              <wp:positionV relativeFrom="paragraph">
                <wp:posOffset>-402590</wp:posOffset>
              </wp:positionV>
              <wp:extent cx="6400800" cy="640080"/>
              <wp:effectExtent l="0" t="0" r="0" b="0"/>
              <wp:wrapNone/>
              <wp:docPr id="9729214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81258" id="Rectangle 4" o:spid="_x0000_s1026" style="position:absolute;margin-left:36pt;margin-top:-31.7pt;width:7in;height:50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6F29" w14:textId="77777777" w:rsidR="00E65280" w:rsidRDefault="00E65280">
      <w:r>
        <w:separator/>
      </w:r>
    </w:p>
  </w:footnote>
  <w:footnote w:type="continuationSeparator" w:id="0">
    <w:p w14:paraId="58A17EA0" w14:textId="77777777" w:rsidR="00E65280" w:rsidRDefault="00E6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4B94" w14:textId="11C1A440" w:rsidR="006A3513" w:rsidRDefault="006A3513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C81A59">
      <w:rPr>
        <w:noProof/>
      </w:rPr>
      <w:t>June 19, 2025</w:t>
    </w:r>
    <w:r>
      <w:fldChar w:fldCharType="end"/>
    </w:r>
  </w:p>
  <w:p w14:paraId="749B3B23" w14:textId="77777777" w:rsidR="006A3513" w:rsidRDefault="006A3513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3ED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2260" w14:textId="16A2A849" w:rsidR="006A3513" w:rsidRDefault="00E37A22" w:rsidP="00F9481F">
    <w:pPr>
      <w:pStyle w:val="Header"/>
      <w:ind w:left="840"/>
      <w:jc w:val="center"/>
    </w:pPr>
    <w:r w:rsidRPr="007C4387">
      <w:rPr>
        <w:noProof/>
      </w:rPr>
      <w:drawing>
        <wp:inline distT="0" distB="0" distL="0" distR="0" wp14:anchorId="25C6C38D" wp14:editId="1DED0E06">
          <wp:extent cx="3400425" cy="1790700"/>
          <wp:effectExtent l="0" t="0" r="0" b="0"/>
          <wp:docPr id="202507626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1" layoutInCell="0" allowOverlap="1" wp14:anchorId="70AC44EA" wp14:editId="033B57C4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2737917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B9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3A17DD"/>
    <w:multiLevelType w:val="hybridMultilevel"/>
    <w:tmpl w:val="47D05D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225873883">
    <w:abstractNumId w:val="0"/>
  </w:num>
  <w:num w:numId="2" w16cid:durableId="1791121212">
    <w:abstractNumId w:val="3"/>
  </w:num>
  <w:num w:numId="3" w16cid:durableId="1475835887">
    <w:abstractNumId w:val="1"/>
  </w:num>
  <w:num w:numId="4" w16cid:durableId="178723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5"/>
    <w:rsid w:val="00010C70"/>
    <w:rsid w:val="00020F75"/>
    <w:rsid w:val="00026187"/>
    <w:rsid w:val="00035FB4"/>
    <w:rsid w:val="000619C7"/>
    <w:rsid w:val="000934B9"/>
    <w:rsid w:val="00094B9D"/>
    <w:rsid w:val="00095F7B"/>
    <w:rsid w:val="000B489F"/>
    <w:rsid w:val="000B52DF"/>
    <w:rsid w:val="000E1554"/>
    <w:rsid w:val="00134DC2"/>
    <w:rsid w:val="001453C5"/>
    <w:rsid w:val="0017254C"/>
    <w:rsid w:val="00181278"/>
    <w:rsid w:val="001877BF"/>
    <w:rsid w:val="001928D1"/>
    <w:rsid w:val="00212312"/>
    <w:rsid w:val="002156C6"/>
    <w:rsid w:val="0021644D"/>
    <w:rsid w:val="0027160A"/>
    <w:rsid w:val="002763A5"/>
    <w:rsid w:val="00280201"/>
    <w:rsid w:val="00282610"/>
    <w:rsid w:val="002A023B"/>
    <w:rsid w:val="002B0788"/>
    <w:rsid w:val="002B1F47"/>
    <w:rsid w:val="002B549B"/>
    <w:rsid w:val="002D64B2"/>
    <w:rsid w:val="00311C78"/>
    <w:rsid w:val="00330701"/>
    <w:rsid w:val="00337D87"/>
    <w:rsid w:val="003800EE"/>
    <w:rsid w:val="003A777A"/>
    <w:rsid w:val="003B69FD"/>
    <w:rsid w:val="003E3437"/>
    <w:rsid w:val="003F581B"/>
    <w:rsid w:val="00405ED1"/>
    <w:rsid w:val="004132E3"/>
    <w:rsid w:val="004266A7"/>
    <w:rsid w:val="004402BE"/>
    <w:rsid w:val="00497A84"/>
    <w:rsid w:val="004A2582"/>
    <w:rsid w:val="004D2423"/>
    <w:rsid w:val="00512393"/>
    <w:rsid w:val="00513421"/>
    <w:rsid w:val="00521B9A"/>
    <w:rsid w:val="0052737D"/>
    <w:rsid w:val="00532ED1"/>
    <w:rsid w:val="005640E6"/>
    <w:rsid w:val="00597046"/>
    <w:rsid w:val="005C00C1"/>
    <w:rsid w:val="005D1EA1"/>
    <w:rsid w:val="005D2324"/>
    <w:rsid w:val="005D54F9"/>
    <w:rsid w:val="00602DDE"/>
    <w:rsid w:val="006130A8"/>
    <w:rsid w:val="006233D3"/>
    <w:rsid w:val="00623DDF"/>
    <w:rsid w:val="00637529"/>
    <w:rsid w:val="006442E9"/>
    <w:rsid w:val="006A3513"/>
    <w:rsid w:val="006A430F"/>
    <w:rsid w:val="006B1983"/>
    <w:rsid w:val="006B28FF"/>
    <w:rsid w:val="006D149C"/>
    <w:rsid w:val="00723023"/>
    <w:rsid w:val="007334E8"/>
    <w:rsid w:val="00744150"/>
    <w:rsid w:val="007B1282"/>
    <w:rsid w:val="007B2BAC"/>
    <w:rsid w:val="007D26E3"/>
    <w:rsid w:val="007E6746"/>
    <w:rsid w:val="007F5224"/>
    <w:rsid w:val="00800402"/>
    <w:rsid w:val="00803B9C"/>
    <w:rsid w:val="00822264"/>
    <w:rsid w:val="0083124E"/>
    <w:rsid w:val="00833805"/>
    <w:rsid w:val="00835554"/>
    <w:rsid w:val="00871CA7"/>
    <w:rsid w:val="00876AE0"/>
    <w:rsid w:val="00882C6D"/>
    <w:rsid w:val="00882F25"/>
    <w:rsid w:val="00883E11"/>
    <w:rsid w:val="008954F0"/>
    <w:rsid w:val="008A4BEA"/>
    <w:rsid w:val="008A734B"/>
    <w:rsid w:val="008C649D"/>
    <w:rsid w:val="009059DA"/>
    <w:rsid w:val="00953A1E"/>
    <w:rsid w:val="00961619"/>
    <w:rsid w:val="00971B38"/>
    <w:rsid w:val="00976916"/>
    <w:rsid w:val="00985991"/>
    <w:rsid w:val="00990A9A"/>
    <w:rsid w:val="009A1AE2"/>
    <w:rsid w:val="009D4AEB"/>
    <w:rsid w:val="009E218F"/>
    <w:rsid w:val="009E25CD"/>
    <w:rsid w:val="00A034D9"/>
    <w:rsid w:val="00A205E3"/>
    <w:rsid w:val="00A42968"/>
    <w:rsid w:val="00A521A6"/>
    <w:rsid w:val="00A544B5"/>
    <w:rsid w:val="00A55A9E"/>
    <w:rsid w:val="00A65985"/>
    <w:rsid w:val="00A7658C"/>
    <w:rsid w:val="00A81D5F"/>
    <w:rsid w:val="00A965AC"/>
    <w:rsid w:val="00AA4826"/>
    <w:rsid w:val="00AA495E"/>
    <w:rsid w:val="00AA5F4B"/>
    <w:rsid w:val="00AB63E1"/>
    <w:rsid w:val="00B6185E"/>
    <w:rsid w:val="00B63F64"/>
    <w:rsid w:val="00B76DFA"/>
    <w:rsid w:val="00B76ECC"/>
    <w:rsid w:val="00B8000C"/>
    <w:rsid w:val="00B93A77"/>
    <w:rsid w:val="00BC371D"/>
    <w:rsid w:val="00BD04B3"/>
    <w:rsid w:val="00BE47F2"/>
    <w:rsid w:val="00BF0651"/>
    <w:rsid w:val="00BF4F7A"/>
    <w:rsid w:val="00BF580A"/>
    <w:rsid w:val="00C021ED"/>
    <w:rsid w:val="00C14BF8"/>
    <w:rsid w:val="00C52623"/>
    <w:rsid w:val="00C75A3F"/>
    <w:rsid w:val="00C81A59"/>
    <w:rsid w:val="00C83B39"/>
    <w:rsid w:val="00C83B48"/>
    <w:rsid w:val="00CB34D7"/>
    <w:rsid w:val="00CD47CD"/>
    <w:rsid w:val="00CE1B65"/>
    <w:rsid w:val="00CE2E3F"/>
    <w:rsid w:val="00D0336C"/>
    <w:rsid w:val="00D15989"/>
    <w:rsid w:val="00D33ED6"/>
    <w:rsid w:val="00D411E4"/>
    <w:rsid w:val="00D42893"/>
    <w:rsid w:val="00D4341B"/>
    <w:rsid w:val="00D649B6"/>
    <w:rsid w:val="00D856C3"/>
    <w:rsid w:val="00DB2812"/>
    <w:rsid w:val="00DE125D"/>
    <w:rsid w:val="00E244C4"/>
    <w:rsid w:val="00E37A22"/>
    <w:rsid w:val="00E41A1C"/>
    <w:rsid w:val="00E437A8"/>
    <w:rsid w:val="00E47571"/>
    <w:rsid w:val="00E65280"/>
    <w:rsid w:val="00E73CE4"/>
    <w:rsid w:val="00E906E6"/>
    <w:rsid w:val="00EB6BEC"/>
    <w:rsid w:val="00ED249E"/>
    <w:rsid w:val="00F03BE1"/>
    <w:rsid w:val="00F52DD6"/>
    <w:rsid w:val="00F9481F"/>
    <w:rsid w:val="00FA4C50"/>
    <w:rsid w:val="00FC1936"/>
    <w:rsid w:val="00FC4A48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FDAE6"/>
  <w15:chartTrackingRefBased/>
  <w15:docId w15:val="{04DE13B1-5C68-4038-A305-238A0C0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uiPriority w:val="99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81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C78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Strong">
    <w:name w:val="Strong"/>
    <w:qFormat/>
    <w:rsid w:val="00311C78"/>
    <w:rPr>
      <w:b/>
      <w:bCs/>
    </w:rPr>
  </w:style>
  <w:style w:type="paragraph" w:customStyle="1" w:styleId="paragraph">
    <w:name w:val="paragraph"/>
    <w:basedOn w:val="Normal"/>
    <w:rsid w:val="00F9481F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9481F"/>
  </w:style>
  <w:style w:type="character" w:customStyle="1" w:styleId="eop">
    <w:name w:val="eop"/>
    <w:basedOn w:val="DefaultParagraphFont"/>
    <w:rsid w:val="00F9481F"/>
  </w:style>
  <w:style w:type="paragraph" w:customStyle="1" w:styleId="xmsonormal">
    <w:name w:val="x_msonormal"/>
    <w:basedOn w:val="Normal"/>
    <w:rsid w:val="006B1983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Hyperlink">
    <w:name w:val="Hyperlink"/>
    <w:basedOn w:val="DefaultParagraphFont"/>
    <w:rsid w:val="00C14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987ee-c82c-4776-b480-5ff807c8c7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8" ma:contentTypeDescription="Create a new document." ma:contentTypeScope="" ma:versionID="605d72d6213f45bf16582979deb3fe18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7649180bd3b5e071774b685266307f06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7EF9E-146B-45A9-B4BF-3524D44EF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C4527-E4AB-48A5-9D2A-7FC9AD005AE1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customXml/itemProps3.xml><?xml version="1.0" encoding="utf-8"?>
<ds:datastoreItem xmlns:ds="http://schemas.openxmlformats.org/officeDocument/2006/customXml" ds:itemID="{2EE13294-9E1F-419A-BBDC-8A7E85A9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KRS</dc:creator>
  <cp:keywords/>
  <cp:lastModifiedBy>McKeil, Christa (ASD-W)</cp:lastModifiedBy>
  <cp:revision>9</cp:revision>
  <cp:lastPrinted>2025-01-22T12:41:00Z</cp:lastPrinted>
  <dcterms:created xsi:type="dcterms:W3CDTF">2025-06-10T18:16:00Z</dcterms:created>
  <dcterms:modified xsi:type="dcterms:W3CDTF">2025-06-19T13:21:00Z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