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2023" w14:textId="77777777" w:rsidR="00F9481F" w:rsidRDefault="00F9481F" w:rsidP="00F9481F">
      <w:pPr>
        <w:pStyle w:val="InsideAddressName"/>
        <w:ind w:left="0"/>
        <w:jc w:val="center"/>
        <w:rPr>
          <w:rFonts w:ascii="Abadi" w:hAnsi="Abadi"/>
          <w:sz w:val="24"/>
          <w:szCs w:val="24"/>
        </w:rPr>
      </w:pPr>
    </w:p>
    <w:p w14:paraId="7F84AB62" w14:textId="3EB9668E" w:rsidR="00F9481F" w:rsidRDefault="00F9481F" w:rsidP="00F9481F">
      <w:pPr>
        <w:pStyle w:val="InsideAddressName"/>
        <w:ind w:left="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166 McKeen Drive, Keswick Ridge, NB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  <w:t>Telephone 506-363-4703</w:t>
      </w:r>
    </w:p>
    <w:p w14:paraId="456A3168" w14:textId="3226E507" w:rsidR="006442E9" w:rsidRPr="008954F0" w:rsidRDefault="00800402" w:rsidP="008954F0">
      <w:pPr>
        <w:pStyle w:val="InsideAddressName"/>
        <w:ind w:left="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Jeff Taylor</w:t>
      </w:r>
      <w:r w:rsidR="00AA5F4B" w:rsidRPr="00F9481F">
        <w:rPr>
          <w:rFonts w:ascii="Abadi" w:hAnsi="Abadi"/>
          <w:sz w:val="24"/>
          <w:szCs w:val="24"/>
        </w:rPr>
        <w:t>, Principal</w:t>
      </w:r>
      <w:r>
        <w:rPr>
          <w:rFonts w:ascii="Abadi" w:hAnsi="Abadi"/>
          <w:sz w:val="24"/>
          <w:szCs w:val="24"/>
        </w:rPr>
        <w:tab/>
      </w:r>
      <w:r w:rsidR="00AA5F4B" w:rsidRPr="00F9481F">
        <w:rPr>
          <w:rFonts w:ascii="Abadi" w:hAnsi="Abadi"/>
          <w:sz w:val="24"/>
          <w:szCs w:val="24"/>
        </w:rPr>
        <w:tab/>
        <w:t>Heather Cairns, Vice Principal</w:t>
      </w:r>
      <w:r w:rsidR="00AA5F4B" w:rsidRPr="00F9481F">
        <w:rPr>
          <w:rFonts w:ascii="Abadi" w:hAnsi="Abadi"/>
          <w:sz w:val="24"/>
          <w:szCs w:val="24"/>
        </w:rPr>
        <w:tab/>
        <w:t xml:space="preserve">      Christa McKeil, AA</w:t>
      </w:r>
    </w:p>
    <w:p w14:paraId="3C6260BC" w14:textId="5351623C" w:rsidR="008954F0" w:rsidRDefault="008954F0" w:rsidP="008954F0">
      <w:pPr>
        <w:pStyle w:val="NormalWeb"/>
        <w:rPr>
          <w:color w:val="000000"/>
          <w:sz w:val="22"/>
          <w:szCs w:val="22"/>
        </w:rPr>
      </w:pPr>
    </w:p>
    <w:p w14:paraId="6AA2A079" w14:textId="77777777" w:rsidR="00D91BFD" w:rsidRPr="008702B5" w:rsidRDefault="00D91BFD" w:rsidP="00D91BFD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June 202</w:t>
      </w:r>
      <w:r>
        <w:rPr>
          <w:color w:val="000000"/>
          <w:sz w:val="22"/>
          <w:szCs w:val="22"/>
        </w:rPr>
        <w:t>5</w:t>
      </w:r>
    </w:p>
    <w:p w14:paraId="7BF31F3D" w14:textId="77777777" w:rsidR="00D91BFD" w:rsidRPr="008702B5" w:rsidRDefault="00D91BFD" w:rsidP="00D91BFD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 xml:space="preserve">Dear Families of Children entering Grades </w:t>
      </w:r>
      <w:r>
        <w:rPr>
          <w:color w:val="000000"/>
          <w:sz w:val="22"/>
          <w:szCs w:val="22"/>
        </w:rPr>
        <w:t>6-8</w:t>
      </w:r>
      <w:r w:rsidRPr="008702B5">
        <w:rPr>
          <w:color w:val="000000"/>
          <w:sz w:val="22"/>
          <w:szCs w:val="22"/>
        </w:rPr>
        <w:t>.</w:t>
      </w:r>
    </w:p>
    <w:p w14:paraId="39026CD5" w14:textId="2281E2D6" w:rsidR="00D91BFD" w:rsidRPr="008702B5" w:rsidRDefault="001A1C1A" w:rsidP="00D91BFD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To</w:t>
      </w:r>
      <w:r w:rsidR="00D91BFD" w:rsidRPr="008702B5">
        <w:rPr>
          <w:color w:val="000000"/>
          <w:sz w:val="22"/>
          <w:szCs w:val="22"/>
        </w:rPr>
        <w:t xml:space="preserve"> purchase supplies for our students, we are asking for a $</w:t>
      </w:r>
      <w:r w:rsidR="00D91BFD">
        <w:rPr>
          <w:color w:val="000000"/>
          <w:sz w:val="22"/>
          <w:szCs w:val="22"/>
        </w:rPr>
        <w:t>6</w:t>
      </w:r>
      <w:r w:rsidR="00D91BFD" w:rsidRPr="008702B5">
        <w:rPr>
          <w:color w:val="000000"/>
          <w:sz w:val="22"/>
          <w:szCs w:val="22"/>
        </w:rPr>
        <w:t xml:space="preserve">0 fee. This fee will </w:t>
      </w:r>
      <w:r w:rsidR="00D91BFD">
        <w:rPr>
          <w:color w:val="000000"/>
          <w:sz w:val="22"/>
          <w:szCs w:val="22"/>
        </w:rPr>
        <w:t>cover</w:t>
      </w:r>
      <w:r w:rsidR="00D91BFD" w:rsidRPr="008702B5">
        <w:rPr>
          <w:color w:val="000000"/>
          <w:sz w:val="22"/>
          <w:szCs w:val="22"/>
        </w:rPr>
        <w:t xml:space="preserve"> student materials needed such as </w:t>
      </w:r>
      <w:r w:rsidR="00D91BFD">
        <w:rPr>
          <w:color w:val="000000"/>
          <w:sz w:val="22"/>
          <w:szCs w:val="22"/>
        </w:rPr>
        <w:t>consumable</w:t>
      </w:r>
      <w:r w:rsidR="00D91BFD" w:rsidRPr="008702B5">
        <w:rPr>
          <w:color w:val="000000"/>
          <w:sz w:val="22"/>
          <w:szCs w:val="22"/>
        </w:rPr>
        <w:t xml:space="preserve"> supplies, scissors, glue,</w:t>
      </w:r>
      <w:r w:rsidR="00D91BFD">
        <w:rPr>
          <w:color w:val="000000"/>
          <w:sz w:val="22"/>
          <w:szCs w:val="22"/>
        </w:rPr>
        <w:t xml:space="preserve"> pencils, erasers, markers,</w:t>
      </w:r>
      <w:r w:rsidR="00D91BFD" w:rsidRPr="008702B5">
        <w:rPr>
          <w:color w:val="000000"/>
          <w:sz w:val="22"/>
          <w:szCs w:val="22"/>
        </w:rPr>
        <w:t xml:space="preserve"> etc.</w:t>
      </w:r>
      <w:r w:rsidR="00D91BFD">
        <w:rPr>
          <w:color w:val="000000"/>
          <w:sz w:val="22"/>
          <w:szCs w:val="22"/>
        </w:rPr>
        <w:t xml:space="preserve"> </w:t>
      </w:r>
      <w:r w:rsidR="00D91BFD" w:rsidRPr="00A257DE">
        <w:rPr>
          <w:sz w:val="22"/>
          <w:szCs w:val="22"/>
        </w:rPr>
        <w:t xml:space="preserve">Please contact the school </w:t>
      </w:r>
      <w:r w:rsidR="00D91BFD">
        <w:rPr>
          <w:sz w:val="22"/>
          <w:szCs w:val="22"/>
        </w:rPr>
        <w:t>the week of</w:t>
      </w:r>
      <w:r w:rsidR="00D91BFD" w:rsidRPr="00A257DE">
        <w:rPr>
          <w:sz w:val="22"/>
          <w:szCs w:val="22"/>
        </w:rPr>
        <w:t xml:space="preserve"> August 2</w:t>
      </w:r>
      <w:r w:rsidR="00D91BFD">
        <w:rPr>
          <w:sz w:val="22"/>
          <w:szCs w:val="22"/>
        </w:rPr>
        <w:t>6</w:t>
      </w:r>
      <w:r w:rsidR="00D91BFD" w:rsidRPr="00A257DE">
        <w:rPr>
          <w:sz w:val="22"/>
          <w:szCs w:val="22"/>
          <w:vertAlign w:val="superscript"/>
        </w:rPr>
        <w:t>th</w:t>
      </w:r>
      <w:r w:rsidR="00D91BFD" w:rsidRPr="00A257DE">
        <w:rPr>
          <w:sz w:val="22"/>
          <w:szCs w:val="22"/>
        </w:rPr>
        <w:t>, 202</w:t>
      </w:r>
      <w:r w:rsidR="00D91BFD">
        <w:rPr>
          <w:sz w:val="22"/>
          <w:szCs w:val="22"/>
        </w:rPr>
        <w:t>4</w:t>
      </w:r>
      <w:r w:rsidR="00D91BFD" w:rsidRPr="00A257DE">
        <w:rPr>
          <w:sz w:val="22"/>
          <w:szCs w:val="22"/>
        </w:rPr>
        <w:t>, if you have any questions</w:t>
      </w:r>
      <w:r w:rsidR="00D91BFD">
        <w:t>.</w:t>
      </w:r>
    </w:p>
    <w:p w14:paraId="2D160305" w14:textId="77777777" w:rsidR="00D91BFD" w:rsidRPr="008702B5" w:rsidRDefault="00D91BFD" w:rsidP="00D91BFD">
      <w:pPr>
        <w:pStyle w:val="NormalWeb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>Please provide these items for your child:</w:t>
      </w:r>
    </w:p>
    <w:p w14:paraId="407E8FE9" w14:textId="77777777" w:rsidR="00D91BFD" w:rsidRPr="008702B5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8702B5">
        <w:rPr>
          <w:color w:val="000000"/>
          <w:sz w:val="22"/>
          <w:szCs w:val="22"/>
        </w:rPr>
        <w:t>ookbag</w:t>
      </w:r>
    </w:p>
    <w:p w14:paraId="5263C738" w14:textId="77777777" w:rsidR="00D91BFD" w:rsidRPr="008702B5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8702B5">
        <w:rPr>
          <w:color w:val="000000"/>
          <w:sz w:val="22"/>
          <w:szCs w:val="22"/>
        </w:rPr>
        <w:t>ater bottle</w:t>
      </w:r>
    </w:p>
    <w:p w14:paraId="58DE868F" w14:textId="77777777" w:rsidR="00D91BFD" w:rsidRPr="008702B5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8702B5">
        <w:rPr>
          <w:color w:val="000000"/>
          <w:sz w:val="22"/>
          <w:szCs w:val="22"/>
        </w:rPr>
        <w:t>encil case</w:t>
      </w:r>
    </w:p>
    <w:p w14:paraId="6BDD0645" w14:textId="77777777" w:rsidR="00D91BFD" w:rsidRPr="008702B5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Binders that are 2”</w:t>
      </w:r>
    </w:p>
    <w:p w14:paraId="19467B9B" w14:textId="77777777" w:rsidR="00D91BFD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Packages of page dividers</w:t>
      </w:r>
    </w:p>
    <w:p w14:paraId="4000AA92" w14:textId="77777777" w:rsidR="00D91BFD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Geometry/Math Set</w:t>
      </w:r>
    </w:p>
    <w:p w14:paraId="749C84E4" w14:textId="77777777" w:rsidR="00D91BFD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Calculator with basic scientific functions</w:t>
      </w:r>
    </w:p>
    <w:p w14:paraId="33A32793" w14:textId="77777777" w:rsidR="00D91BFD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 Duo-tangs</w:t>
      </w:r>
    </w:p>
    <w:p w14:paraId="1531F8EA" w14:textId="77777777" w:rsidR="00D91BFD" w:rsidRPr="008702B5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Hilroy notebook 80-page</w:t>
      </w:r>
    </w:p>
    <w:p w14:paraId="3926D990" w14:textId="77777777" w:rsidR="00D91BFD" w:rsidRPr="008702B5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 w:rsidRPr="008702B5">
        <w:rPr>
          <w:color w:val="000000"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>B</w:t>
      </w:r>
      <w:r w:rsidRPr="008702B5">
        <w:rPr>
          <w:color w:val="000000"/>
          <w:sz w:val="22"/>
          <w:szCs w:val="22"/>
        </w:rPr>
        <w:t>oxes of Kleenex</w:t>
      </w:r>
    </w:p>
    <w:p w14:paraId="227537C4" w14:textId="77777777" w:rsidR="00D91BFD" w:rsidRDefault="00D91BFD" w:rsidP="00D91BFD">
      <w:pPr>
        <w:pStyle w:val="NormalWeb"/>
        <w:spacing w:before="0" w:beforeAutospacing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Pr="008702B5">
        <w:rPr>
          <w:color w:val="000000"/>
          <w:sz w:val="22"/>
          <w:szCs w:val="22"/>
        </w:rPr>
        <w:t>ndoor sneakers with non-marking soles</w:t>
      </w:r>
    </w:p>
    <w:p w14:paraId="05E91480" w14:textId="77777777" w:rsidR="00D91BFD" w:rsidRPr="008702B5" w:rsidRDefault="00D91BFD" w:rsidP="00D91BFD">
      <w:pPr>
        <w:pStyle w:val="NormalWeb"/>
        <w:spacing w:before="0" w:beforeAutospacing="0"/>
        <w:rPr>
          <w:color w:val="000000"/>
          <w:sz w:val="22"/>
          <w:szCs w:val="22"/>
        </w:rPr>
      </w:pPr>
    </w:p>
    <w:p w14:paraId="59C4321D" w14:textId="77777777" w:rsidR="00D91BFD" w:rsidRDefault="00D91BFD" w:rsidP="00D91BFD">
      <w:pPr>
        <w:pStyle w:val="CcList"/>
        <w:ind w:left="0" w:firstLine="0"/>
        <w:rPr>
          <w:color w:val="000000"/>
          <w:sz w:val="22"/>
          <w:szCs w:val="22"/>
        </w:rPr>
      </w:pPr>
      <w:r w:rsidRPr="00771070">
        <w:rPr>
          <w:color w:val="000000"/>
          <w:sz w:val="22"/>
          <w:szCs w:val="22"/>
        </w:rPr>
        <w:t xml:space="preserve">School fees will be paid through School Cash Online program when students return in September. Please check the school website for </w:t>
      </w:r>
      <w:r>
        <w:rPr>
          <w:color w:val="000000"/>
          <w:sz w:val="22"/>
          <w:szCs w:val="22"/>
        </w:rPr>
        <w:t>f</w:t>
      </w:r>
      <w:r w:rsidRPr="00771070">
        <w:rPr>
          <w:color w:val="000000"/>
          <w:sz w:val="22"/>
          <w:szCs w:val="22"/>
        </w:rPr>
        <w:t>amily rates.</w:t>
      </w:r>
    </w:p>
    <w:p w14:paraId="56C3648A" w14:textId="77777777" w:rsidR="00D91BFD" w:rsidRDefault="00D91BFD" w:rsidP="00D91BFD">
      <w:pPr>
        <w:pStyle w:val="CcList"/>
        <w:ind w:left="0" w:firstLine="0"/>
        <w:rPr>
          <w:color w:val="000000"/>
          <w:sz w:val="22"/>
          <w:szCs w:val="22"/>
        </w:rPr>
      </w:pPr>
    </w:p>
    <w:p w14:paraId="20F4F274" w14:textId="77777777" w:rsidR="00D91BFD" w:rsidRPr="00771070" w:rsidRDefault="00D91BFD" w:rsidP="00D91BFD">
      <w:pPr>
        <w:pStyle w:val="CcList"/>
        <w:ind w:left="0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6-8 Teaching Team</w:t>
      </w:r>
    </w:p>
    <w:p w14:paraId="7D86D81A" w14:textId="77777777" w:rsidR="006442E9" w:rsidRDefault="006442E9" w:rsidP="002763A5">
      <w:pPr>
        <w:ind w:left="0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p w14:paraId="33F81993" w14:textId="77777777" w:rsidR="006442E9" w:rsidRDefault="006442E9" w:rsidP="005D1EA1">
      <w:pPr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sectPr w:rsidR="006442E9" w:rsidSect="00D33ED6">
      <w:headerReference w:type="default" r:id="rId10"/>
      <w:headerReference w:type="first" r:id="rId11"/>
      <w:footerReference w:type="first" r:id="rId12"/>
      <w:pgSz w:w="12240" w:h="15840" w:code="1"/>
      <w:pgMar w:top="1440" w:right="1627" w:bottom="720" w:left="1440" w:header="965" w:footer="1440" w:gutter="0"/>
      <w:paperSrc w:firs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4321" w14:textId="77777777" w:rsidR="009847D4" w:rsidRDefault="009847D4">
      <w:r>
        <w:separator/>
      </w:r>
    </w:p>
  </w:endnote>
  <w:endnote w:type="continuationSeparator" w:id="0">
    <w:p w14:paraId="61DAAB33" w14:textId="77777777" w:rsidR="009847D4" w:rsidRDefault="0098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19AD" w14:textId="2D9164F0" w:rsidR="006A3513" w:rsidRDefault="00E37A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 wp14:anchorId="7BC94580" wp14:editId="649B1C16">
              <wp:simplePos x="0" y="0"/>
              <wp:positionH relativeFrom="page">
                <wp:posOffset>457200</wp:posOffset>
              </wp:positionH>
              <wp:positionV relativeFrom="paragraph">
                <wp:posOffset>-402590</wp:posOffset>
              </wp:positionV>
              <wp:extent cx="6400800" cy="640080"/>
              <wp:effectExtent l="0" t="0" r="0" b="0"/>
              <wp:wrapNone/>
              <wp:docPr id="9729214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FC45B" id="Rectangle 4" o:spid="_x0000_s1026" style="position:absolute;margin-left:36pt;margin-top:-31.7pt;width:7in;height:50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75E2" w14:textId="77777777" w:rsidR="009847D4" w:rsidRDefault="009847D4">
      <w:r>
        <w:separator/>
      </w:r>
    </w:p>
  </w:footnote>
  <w:footnote w:type="continuationSeparator" w:id="0">
    <w:p w14:paraId="2ADC6FA1" w14:textId="77777777" w:rsidR="009847D4" w:rsidRDefault="0098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4B94" w14:textId="08E78AA7" w:rsidR="006A3513" w:rsidRDefault="006A3513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D91BFD">
      <w:rPr>
        <w:noProof/>
      </w:rPr>
      <w:t>June 11, 2025</w:t>
    </w:r>
    <w:r>
      <w:fldChar w:fldCharType="end"/>
    </w:r>
  </w:p>
  <w:p w14:paraId="749B3B23" w14:textId="77777777" w:rsidR="006A3513" w:rsidRDefault="006A3513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3ED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2260" w14:textId="16A2A849" w:rsidR="006A3513" w:rsidRDefault="00E37A22" w:rsidP="00F9481F">
    <w:pPr>
      <w:pStyle w:val="Header"/>
      <w:ind w:left="840"/>
      <w:jc w:val="center"/>
    </w:pPr>
    <w:r w:rsidRPr="007C4387">
      <w:rPr>
        <w:noProof/>
      </w:rPr>
      <w:drawing>
        <wp:inline distT="0" distB="0" distL="0" distR="0" wp14:anchorId="25C6C38D" wp14:editId="1DED0E06">
          <wp:extent cx="3400425" cy="1790700"/>
          <wp:effectExtent l="0" t="0" r="0" b="0"/>
          <wp:docPr id="17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0" locked="1" layoutInCell="0" allowOverlap="1" wp14:anchorId="70AC44EA" wp14:editId="033B57C4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47B93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13A17DD"/>
    <w:multiLevelType w:val="hybridMultilevel"/>
    <w:tmpl w:val="47D05D5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1225873883">
    <w:abstractNumId w:val="0"/>
  </w:num>
  <w:num w:numId="2" w16cid:durableId="1791121212">
    <w:abstractNumId w:val="3"/>
  </w:num>
  <w:num w:numId="3" w16cid:durableId="1475835887">
    <w:abstractNumId w:val="1"/>
  </w:num>
  <w:num w:numId="4" w16cid:durableId="178723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5"/>
    <w:rsid w:val="00010C70"/>
    <w:rsid w:val="00026187"/>
    <w:rsid w:val="00035FB4"/>
    <w:rsid w:val="000619C7"/>
    <w:rsid w:val="000934B9"/>
    <w:rsid w:val="00094B9D"/>
    <w:rsid w:val="00095F7B"/>
    <w:rsid w:val="000B489F"/>
    <w:rsid w:val="000E1554"/>
    <w:rsid w:val="00134DC2"/>
    <w:rsid w:val="001453C5"/>
    <w:rsid w:val="0017254C"/>
    <w:rsid w:val="00181278"/>
    <w:rsid w:val="001877BF"/>
    <w:rsid w:val="001928D1"/>
    <w:rsid w:val="001A1C1A"/>
    <w:rsid w:val="00212312"/>
    <w:rsid w:val="002156C6"/>
    <w:rsid w:val="0021644D"/>
    <w:rsid w:val="0027160A"/>
    <w:rsid w:val="002763A5"/>
    <w:rsid w:val="00280201"/>
    <w:rsid w:val="00282610"/>
    <w:rsid w:val="002A023B"/>
    <w:rsid w:val="002B0788"/>
    <w:rsid w:val="002B549B"/>
    <w:rsid w:val="002D64B2"/>
    <w:rsid w:val="00311C78"/>
    <w:rsid w:val="00330701"/>
    <w:rsid w:val="00337D87"/>
    <w:rsid w:val="003A777A"/>
    <w:rsid w:val="003B69FD"/>
    <w:rsid w:val="003F581B"/>
    <w:rsid w:val="00405ED1"/>
    <w:rsid w:val="004132E3"/>
    <w:rsid w:val="004266A7"/>
    <w:rsid w:val="004402BE"/>
    <w:rsid w:val="00497A84"/>
    <w:rsid w:val="004A2582"/>
    <w:rsid w:val="004D2423"/>
    <w:rsid w:val="00512393"/>
    <w:rsid w:val="00513421"/>
    <w:rsid w:val="00521B9A"/>
    <w:rsid w:val="0052737D"/>
    <w:rsid w:val="00532ED1"/>
    <w:rsid w:val="005640E6"/>
    <w:rsid w:val="005C00C1"/>
    <w:rsid w:val="005D1EA1"/>
    <w:rsid w:val="005D54F9"/>
    <w:rsid w:val="00602DDE"/>
    <w:rsid w:val="006130A8"/>
    <w:rsid w:val="006233D3"/>
    <w:rsid w:val="00623DDF"/>
    <w:rsid w:val="00637529"/>
    <w:rsid w:val="006442E9"/>
    <w:rsid w:val="00650DF8"/>
    <w:rsid w:val="006A3513"/>
    <w:rsid w:val="006A430F"/>
    <w:rsid w:val="006B1983"/>
    <w:rsid w:val="006B28FF"/>
    <w:rsid w:val="006D149C"/>
    <w:rsid w:val="00723023"/>
    <w:rsid w:val="007334E8"/>
    <w:rsid w:val="00744150"/>
    <w:rsid w:val="007B1282"/>
    <w:rsid w:val="007B2BAC"/>
    <w:rsid w:val="007D26E3"/>
    <w:rsid w:val="007E6746"/>
    <w:rsid w:val="007F5224"/>
    <w:rsid w:val="00800402"/>
    <w:rsid w:val="00803B9C"/>
    <w:rsid w:val="00822264"/>
    <w:rsid w:val="00833805"/>
    <w:rsid w:val="00835554"/>
    <w:rsid w:val="00871CA7"/>
    <w:rsid w:val="00876AE0"/>
    <w:rsid w:val="00882C6D"/>
    <w:rsid w:val="00882F25"/>
    <w:rsid w:val="00883E11"/>
    <w:rsid w:val="008954F0"/>
    <w:rsid w:val="008A4BEA"/>
    <w:rsid w:val="008A734B"/>
    <w:rsid w:val="008C649D"/>
    <w:rsid w:val="009059DA"/>
    <w:rsid w:val="00953A1E"/>
    <w:rsid w:val="00961619"/>
    <w:rsid w:val="00971B38"/>
    <w:rsid w:val="00976916"/>
    <w:rsid w:val="009847D4"/>
    <w:rsid w:val="00985991"/>
    <w:rsid w:val="00990A9A"/>
    <w:rsid w:val="009A1AE2"/>
    <w:rsid w:val="009D4AEB"/>
    <w:rsid w:val="009E218F"/>
    <w:rsid w:val="009E25CD"/>
    <w:rsid w:val="00A034D9"/>
    <w:rsid w:val="00A205E3"/>
    <w:rsid w:val="00A42968"/>
    <w:rsid w:val="00A521A6"/>
    <w:rsid w:val="00A544B5"/>
    <w:rsid w:val="00A55A9E"/>
    <w:rsid w:val="00A65985"/>
    <w:rsid w:val="00A7658C"/>
    <w:rsid w:val="00A81D5F"/>
    <w:rsid w:val="00AA4826"/>
    <w:rsid w:val="00AA495E"/>
    <w:rsid w:val="00AA5F4B"/>
    <w:rsid w:val="00AB63E1"/>
    <w:rsid w:val="00B6185E"/>
    <w:rsid w:val="00B63F64"/>
    <w:rsid w:val="00B76DFA"/>
    <w:rsid w:val="00B76ECC"/>
    <w:rsid w:val="00B8000C"/>
    <w:rsid w:val="00B93A77"/>
    <w:rsid w:val="00BC371D"/>
    <w:rsid w:val="00BD04B3"/>
    <w:rsid w:val="00BE47F2"/>
    <w:rsid w:val="00BF0651"/>
    <w:rsid w:val="00BF4F7A"/>
    <w:rsid w:val="00BF580A"/>
    <w:rsid w:val="00C021ED"/>
    <w:rsid w:val="00C14BF8"/>
    <w:rsid w:val="00C52623"/>
    <w:rsid w:val="00C75A3F"/>
    <w:rsid w:val="00C83B39"/>
    <w:rsid w:val="00C83B48"/>
    <w:rsid w:val="00CB34D7"/>
    <w:rsid w:val="00CD47CD"/>
    <w:rsid w:val="00CE1B65"/>
    <w:rsid w:val="00CE2E3F"/>
    <w:rsid w:val="00D0336C"/>
    <w:rsid w:val="00D15989"/>
    <w:rsid w:val="00D33ED6"/>
    <w:rsid w:val="00D411E4"/>
    <w:rsid w:val="00D42893"/>
    <w:rsid w:val="00D4341B"/>
    <w:rsid w:val="00D649B6"/>
    <w:rsid w:val="00D856C3"/>
    <w:rsid w:val="00D91BFD"/>
    <w:rsid w:val="00DB2812"/>
    <w:rsid w:val="00E244C4"/>
    <w:rsid w:val="00E37A22"/>
    <w:rsid w:val="00E41A1C"/>
    <w:rsid w:val="00E437A8"/>
    <w:rsid w:val="00E47571"/>
    <w:rsid w:val="00E73CE4"/>
    <w:rsid w:val="00E906E6"/>
    <w:rsid w:val="00EB6BEC"/>
    <w:rsid w:val="00ED249E"/>
    <w:rsid w:val="00F03BE1"/>
    <w:rsid w:val="00F52DD6"/>
    <w:rsid w:val="00F9481F"/>
    <w:rsid w:val="00FA4C50"/>
    <w:rsid w:val="00FC1936"/>
    <w:rsid w:val="00FC4A48"/>
    <w:rsid w:val="00FD5DB1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FDAE6"/>
  <w15:chartTrackingRefBased/>
  <w15:docId w15:val="{04DE13B1-5C68-4038-A305-238A0C0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uiPriority w:val="99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81D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11C78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Strong">
    <w:name w:val="Strong"/>
    <w:qFormat/>
    <w:rsid w:val="00311C78"/>
    <w:rPr>
      <w:b/>
      <w:bCs/>
    </w:rPr>
  </w:style>
  <w:style w:type="paragraph" w:customStyle="1" w:styleId="paragraph">
    <w:name w:val="paragraph"/>
    <w:basedOn w:val="Normal"/>
    <w:rsid w:val="00F9481F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9481F"/>
  </w:style>
  <w:style w:type="character" w:customStyle="1" w:styleId="eop">
    <w:name w:val="eop"/>
    <w:basedOn w:val="DefaultParagraphFont"/>
    <w:rsid w:val="00F9481F"/>
  </w:style>
  <w:style w:type="paragraph" w:customStyle="1" w:styleId="xmsonormal">
    <w:name w:val="x_msonormal"/>
    <w:basedOn w:val="Normal"/>
    <w:rsid w:val="006B1983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Hyperlink">
    <w:name w:val="Hyperlink"/>
    <w:basedOn w:val="DefaultParagraphFont"/>
    <w:rsid w:val="00C14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8" ma:contentTypeDescription="Create a new document." ma:contentTypeScope="" ma:versionID="605d72d6213f45bf16582979deb3fe18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7649180bd3b5e071774b685266307f06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987ee-c82c-4776-b480-5ff807c8c756" xsi:nil="true"/>
  </documentManagement>
</p:properties>
</file>

<file path=customXml/itemProps1.xml><?xml version="1.0" encoding="utf-8"?>
<ds:datastoreItem xmlns:ds="http://schemas.openxmlformats.org/officeDocument/2006/customXml" ds:itemID="{2EE13294-9E1F-419A-BBDC-8A7E85A9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7EF9E-146B-45A9-B4BF-3524D44EF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C4527-E4AB-48A5-9D2A-7FC9AD005AE1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KRS</dc:creator>
  <cp:keywords/>
  <cp:lastModifiedBy>McKeil, Christa (ASD-W)</cp:lastModifiedBy>
  <cp:revision>2</cp:revision>
  <cp:lastPrinted>2025-01-22T12:41:00Z</cp:lastPrinted>
  <dcterms:created xsi:type="dcterms:W3CDTF">2025-06-11T13:50:00Z</dcterms:created>
  <dcterms:modified xsi:type="dcterms:W3CDTF">2025-06-11T13:50:00Z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